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76110" w14:textId="77777777" w:rsidR="0038013C" w:rsidRPr="00BF0845" w:rsidRDefault="00077C18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pict w14:anchorId="31E38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1026" DrawAspect="Content" ObjectID="_1708771091" r:id="rId10"/>
        </w:pi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01CA7462" wp14:editId="4EDF8ECB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175EE9E" wp14:editId="54501151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36BA6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6F0561B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3C81D1D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5B5B04FB" w14:textId="14055DBD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>เพื่อประกอบกา</w:t>
      </w:r>
      <w:r w:rsidR="00AF26D5">
        <w:rPr>
          <w:rFonts w:ascii="TH SarabunPSK" w:hAnsi="TH SarabunPSK" w:cs="TH SarabunPSK"/>
          <w:b/>
          <w:bCs/>
          <w:sz w:val="36"/>
          <w:szCs w:val="36"/>
          <w:cs/>
        </w:rPr>
        <w:t>รพิจารณารางวัลรัฐวิสาหกิจดีเด่น</w:t>
      </w:r>
      <w:r w:rsidR="00AF26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953E0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4DDB0B04" w14:textId="77777777" w:rsidR="0038013C" w:rsidRPr="00800C54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A560FF" w:rsidRPr="00A560FF">
        <w:rPr>
          <w:rFonts w:ascii="TH SarabunPSK" w:hAnsi="TH SarabunPSK" w:cs="TH SarabunPSK"/>
          <w:b/>
          <w:bCs/>
          <w:sz w:val="36"/>
          <w:szCs w:val="36"/>
          <w:cs/>
        </w:rPr>
        <w:t>รางวัลการดำเนินงานด้านสังคมและสิ่งแวดล้อม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ดีเด่น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7427FA1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2721E5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614C494C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6A4D33B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3C486A7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3DF356A8" w14:textId="77777777" w:rsidTr="00025F81">
        <w:tc>
          <w:tcPr>
            <w:tcW w:w="9648" w:type="dxa"/>
          </w:tcPr>
          <w:p w14:paraId="4129C7AD" w14:textId="77777777" w:rsidR="0038013C" w:rsidRPr="00800C54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ADE0D43" w14:textId="77777777" w:rsidR="0038013C" w:rsidRPr="00935EC8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33AFC63E" w14:textId="77777777" w:rsidR="00A560FF" w:rsidRPr="00A560FF" w:rsidRDefault="00A560FF" w:rsidP="008F02CD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</w:t>
            </w:r>
            <w:r w:rsidR="00EC7973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7954F895" w14:textId="77777777" w:rsidR="00A560FF" w:rsidRPr="00A560FF" w:rsidRDefault="00A560FF" w:rsidP="008F02CD">
            <w:pPr>
              <w:numPr>
                <w:ilvl w:val="0"/>
                <w:numId w:val="1"/>
              </w:numPr>
              <w:spacing w:line="288" w:lineRule="auto"/>
              <w:ind w:right="76"/>
              <w:jc w:val="thaiDistribute"/>
              <w:rPr>
                <w:rFonts w:ascii="TH SarabunPSK" w:hAnsi="TH SarabunPSK" w:cs="TH SarabunPSK"/>
                <w:sz w:val="28"/>
              </w:rPr>
            </w:pPr>
            <w:r w:rsidRPr="008F02CD">
              <w:rPr>
                <w:rFonts w:ascii="TH SarabunPSK" w:hAnsi="TH SarabunPSK" w:cs="TH SarabunPSK"/>
                <w:spacing w:val="-2"/>
                <w:sz w:val="28"/>
                <w:cs/>
              </w:rPr>
              <w:t>ในหัวข้อที่มีเอกสารแนบ (</w:t>
            </w:r>
            <w:r w:rsidRPr="008F02CD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sym w:font="Wingdings" w:char="F026"/>
            </w:r>
            <w:r w:rsidRPr="008F02CD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) ขอให้ทำเครื่องหมาย </w:t>
            </w:r>
            <w:r w:rsidRPr="008F02CD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sym w:font="Wingdings" w:char="F0FC"/>
            </w:r>
            <w:r w:rsidRPr="008F02CD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ใน </w:t>
            </w:r>
            <w:r w:rsidRPr="008F02CD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sym w:font="Wingdings 2" w:char="F0A3"/>
            </w:r>
            <w:r w:rsidRPr="008F02CD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(หากมี) และโปรด</w:t>
            </w:r>
            <w:r w:rsidRPr="008F02CD">
              <w:rPr>
                <w:rFonts w:ascii="TH SarabunPSK" w:hAnsi="TH SarabunPSK" w:cs="TH SarabunPSK"/>
                <w:b/>
                <w:bCs/>
                <w:spacing w:val="-2"/>
                <w:sz w:val="28"/>
                <w:u w:val="single"/>
                <w:cs/>
              </w:rPr>
              <w:t xml:space="preserve">ระบุ </w:t>
            </w:r>
            <w:r w:rsidRPr="008F02CD">
              <w:rPr>
                <w:rFonts w:ascii="TH SarabunPSK" w:hAnsi="TH SarabunPSK" w:cs="TH SarabunPSK"/>
                <w:b/>
                <w:bCs/>
                <w:spacing w:val="-2"/>
                <w:sz w:val="28"/>
                <w:u w:val="single"/>
              </w:rPr>
              <w:t>“</w:t>
            </w:r>
            <w:r w:rsidRPr="008F02CD">
              <w:rPr>
                <w:rFonts w:ascii="TH SarabunPSK" w:hAnsi="TH SarabunPSK" w:cs="TH SarabunPSK"/>
                <w:b/>
                <w:bCs/>
                <w:spacing w:val="-2"/>
                <w:sz w:val="28"/>
                <w:u w:val="single"/>
                <w:cs/>
              </w:rPr>
              <w:t>เลขที่อ้างอิง</w:t>
            </w:r>
            <w:r w:rsidRPr="008F02CD">
              <w:rPr>
                <w:rFonts w:ascii="TH SarabunPSK" w:hAnsi="TH SarabunPSK" w:cs="TH SarabunPSK"/>
                <w:b/>
                <w:bCs/>
                <w:spacing w:val="-2"/>
                <w:sz w:val="28"/>
                <w:u w:val="single"/>
              </w:rPr>
              <w:t>”</w:t>
            </w:r>
            <w:r w:rsidRPr="008F02CD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 xml:space="preserve"> </w:t>
            </w:r>
            <w:r w:rsidRPr="008F02CD">
              <w:rPr>
                <w:rFonts w:ascii="TH SarabunPSK" w:hAnsi="TH SarabunPSK" w:cs="TH SarabunPSK"/>
                <w:spacing w:val="-2"/>
                <w:sz w:val="28"/>
                <w:cs/>
              </w:rPr>
              <w:t>ของเอกสาร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BD177F2" w14:textId="77777777" w:rsidR="00935EC8" w:rsidRPr="00935EC8" w:rsidRDefault="00A560FF" w:rsidP="008F02CD">
            <w:pPr>
              <w:numPr>
                <w:ilvl w:val="0"/>
                <w:numId w:val="1"/>
              </w:numPr>
              <w:spacing w:after="240" w:line="288" w:lineRule="auto"/>
              <w:ind w:right="76"/>
              <w:jc w:val="thaiDistribute"/>
              <w:rPr>
                <w:rFonts w:ascii="TH SarabunPSK" w:hAnsi="TH SarabunPSK" w:cs="TH SarabunPSK"/>
                <w:sz w:val="28"/>
              </w:rPr>
            </w:pPr>
            <w:r w:rsidRPr="008F02CD">
              <w:rPr>
                <w:rFonts w:ascii="TH SarabunPSK" w:hAnsi="TH SarabunPSK" w:cs="TH SarabunPSK"/>
                <w:spacing w:val="-4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3B503968" w14:textId="2C6B16B4" w:rsidR="00E56F4C" w:rsidRPr="00F772FD" w:rsidRDefault="00E56F4C" w:rsidP="00E56F4C">
      <w:pPr>
        <w:spacing w:before="100" w:beforeAutospacing="1" w:after="100" w:afterAutospacing="1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24423B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USB 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และ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แบบสอบถามเพื่อประกอบการพิจารณารางวัลรัฐวิสาหกิจดีเด่น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0FB72479" w14:textId="77777777" w:rsidR="00E56F4C" w:rsidRPr="00963D45" w:rsidRDefault="00E56F4C" w:rsidP="00E56F4C">
      <w:pPr>
        <w:jc w:val="thaiDistribute"/>
        <w:rPr>
          <w:rFonts w:ascii="TH SarabunPSK" w:hAnsi="TH SarabunPSK" w:cs="TH SarabunPSK"/>
          <w:sz w:val="28"/>
          <w:cs/>
        </w:rPr>
      </w:pPr>
      <w:r w:rsidRPr="00716958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>ที่ สคร</w:t>
      </w:r>
      <w:r w:rsidRPr="00716958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เท่านั้น</w:t>
      </w:r>
      <w:r w:rsidRPr="0057318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14964"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 w:rsidRPr="00714964">
        <w:rPr>
          <w:rFonts w:ascii="TH SarabunPSK" w:hAnsi="TH SarabunPSK" w:cs="TH SarabunPSK"/>
          <w:spacing w:val="-6"/>
          <w:sz w:val="28"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ถนนพหลโยธิน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เขตพญาไท กรุงเทพฯ 10400</w:t>
      </w:r>
      <w:r>
        <w:rPr>
          <w:rFonts w:ascii="TH SarabunPSK" w:hAnsi="TH SarabunPSK" w:cs="TH SarabunPSK"/>
          <w:sz w:val="28"/>
        </w:rPr>
        <w:t xml:space="preserve"> </w:t>
      </w:r>
    </w:p>
    <w:p w14:paraId="7FFEF9B0" w14:textId="3EAB70C1" w:rsidR="00E56F4C" w:rsidRPr="00A024CF" w:rsidRDefault="00633428" w:rsidP="00E56F4C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</w:t>
      </w:r>
      <w:r w:rsidR="00AF26D5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อังคารที่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lang w:val="en-GB"/>
        </w:rPr>
        <w:t>31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6776EC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256</w:t>
      </w:r>
      <w:r w:rsidR="00C953E0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5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="00AF26D5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15.00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73BDDCEE" w14:textId="77777777" w:rsidR="00E56F4C" w:rsidRPr="00025F81" w:rsidRDefault="00E56F4C" w:rsidP="00E56F4C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55D18A60" w14:textId="77777777" w:rsidR="00E56F4C" w:rsidRPr="002877DD" w:rsidRDefault="00E56F4C" w:rsidP="00E56F4C">
      <w:pPr>
        <w:numPr>
          <w:ilvl w:val="0"/>
          <w:numId w:val="3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597B48EB" w14:textId="77777777" w:rsidR="00AF26D5" w:rsidRDefault="00AF26D5" w:rsidP="00AF26D5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นางสาวกุลลดา ภู่สุวรรณ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3164</w:t>
      </w:r>
      <w:r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>: kullada_p@sepo.go.th</w:t>
      </w:r>
    </w:p>
    <w:p w14:paraId="69A95322" w14:textId="77777777" w:rsidR="00AF26D5" w:rsidRDefault="00AF26D5" w:rsidP="00AF26D5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นางสาวปนิตา ปฐมมาณิศ 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3147</w:t>
      </w:r>
      <w:r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>: panita_p@sepo.go.th</w:t>
      </w:r>
    </w:p>
    <w:p w14:paraId="1FE7318B" w14:textId="44EE3A28" w:rsidR="00AF26D5" w:rsidRDefault="00AF26D5" w:rsidP="00AF26D5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นางสาว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นันท์นภัส ภัทรอังกูร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</w:t>
      </w:r>
      <w:r w:rsidR="00EA4396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="00EA4396">
        <w:rPr>
          <w:rFonts w:ascii="TH SarabunPSK" w:hAnsi="TH SarabunPSK" w:cs="TH SarabunPSK" w:hint="cs"/>
          <w:color w:val="000000" w:themeColor="text1"/>
          <w:sz w:val="28"/>
          <w:cs/>
        </w:rPr>
        <w:t xml:space="preserve">44 </w:t>
      </w:r>
      <w:r>
        <w:rPr>
          <w:rFonts w:ascii="TH SarabunPSK" w:hAnsi="TH SarabunPSK" w:cs="TH SarabunPSK"/>
          <w:color w:val="000000" w:themeColor="text1"/>
          <w:sz w:val="28"/>
        </w:rPr>
        <w:t>E-mail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EA4396">
        <w:rPr>
          <w:rFonts w:ascii="TH SarabunPSK" w:hAnsi="TH SarabunPSK" w:cs="TH SarabunPSK"/>
          <w:color w:val="000000" w:themeColor="text1"/>
          <w:sz w:val="28"/>
        </w:rPr>
        <w:t>nannapat_p@</w:t>
      </w:r>
      <w:bookmarkStart w:id="0" w:name="_GoBack"/>
      <w:bookmarkEnd w:id="0"/>
      <w:r>
        <w:rPr>
          <w:rFonts w:ascii="TH SarabunPSK" w:hAnsi="TH SarabunPSK" w:cs="TH SarabunPSK"/>
          <w:color w:val="000000" w:themeColor="text1"/>
          <w:sz w:val="28"/>
        </w:rPr>
        <w:t>sepo.go.th</w:t>
      </w:r>
    </w:p>
    <w:p w14:paraId="62910D2C" w14:textId="77777777" w:rsidR="00BF5386" w:rsidRPr="00AF26D5" w:rsidRDefault="00BF5386" w:rsidP="00AF26D5">
      <w:pPr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  <w:highlight w:val="yellow"/>
        </w:rPr>
      </w:pPr>
    </w:p>
    <w:p w14:paraId="71B34319" w14:textId="77777777" w:rsidR="00025F81" w:rsidRPr="00025F81" w:rsidRDefault="00025F81" w:rsidP="00025F81">
      <w:pPr>
        <w:numPr>
          <w:ilvl w:val="0"/>
          <w:numId w:val="5"/>
        </w:numPr>
        <w:jc w:val="thaiDistribute"/>
        <w:rPr>
          <w:rFonts w:ascii="TH SarabunPSK" w:hAnsi="TH SarabunPSK" w:cs="TH SarabunPSK"/>
          <w:color w:val="3333CC"/>
          <w:sz w:val="28"/>
        </w:rPr>
      </w:pPr>
      <w:r w:rsidRPr="00025F8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0522086D" w14:textId="1ED944A3" w:rsidR="00D6319F" w:rsidRPr="00025F81" w:rsidRDefault="006D1B02" w:rsidP="00D6319F">
      <w:pPr>
        <w:pStyle w:val="ListParagraph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6D1B02">
        <w:rPr>
          <w:rFonts w:ascii="TH SarabunPSK" w:hAnsi="TH SarabunPSK" w:cs="TH SarabunPSK"/>
          <w:color w:val="000000"/>
          <w:sz w:val="28"/>
          <w:cs/>
        </w:rPr>
        <w:t xml:space="preserve">นางสาววรรณฤดี </w:t>
      </w:r>
      <w:r w:rsidR="00C953E0">
        <w:rPr>
          <w:rFonts w:ascii="TH SarabunPSK" w:hAnsi="TH SarabunPSK" w:cs="TH SarabunPSK"/>
          <w:color w:val="000000"/>
          <w:sz w:val="28"/>
        </w:rPr>
        <w:t xml:space="preserve"> </w:t>
      </w:r>
      <w:r w:rsidRPr="006D1B02">
        <w:rPr>
          <w:rFonts w:ascii="TH SarabunPSK" w:hAnsi="TH SarabunPSK" w:cs="TH SarabunPSK"/>
          <w:color w:val="000000"/>
          <w:sz w:val="28"/>
          <w:cs/>
        </w:rPr>
        <w:t>มันโยทัย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C56538">
        <w:rPr>
          <w:rFonts w:ascii="TH SarabunPSK" w:hAnsi="TH SarabunPSK" w:cs="TH SarabunPSK"/>
          <w:color w:val="000000"/>
          <w:sz w:val="28"/>
        </w:rPr>
        <w:tab/>
      </w:r>
      <w:r w:rsidR="00C953E0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C953E0" w:rsidRPr="00C953E0">
        <w:rPr>
          <w:rFonts w:ascii="TH SarabunPSK" w:hAnsi="TH SarabunPSK" w:cs="TH SarabunPSK" w:hint="cs"/>
          <w:color w:val="000000"/>
          <w:sz w:val="14"/>
          <w:szCs w:val="14"/>
          <w:cs/>
        </w:rPr>
        <w:t xml:space="preserve"> 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Pr="006D1B02">
        <w:rPr>
          <w:rFonts w:ascii="TH SarabunPSK" w:hAnsi="TH SarabunPSK" w:cs="TH SarabunPSK"/>
          <w:color w:val="000000"/>
          <w:sz w:val="28"/>
          <w:cs/>
        </w:rPr>
        <w:t>0-2032-30</w:t>
      </w:r>
      <w:r w:rsidR="00EC7973">
        <w:rPr>
          <w:rFonts w:ascii="TH SarabunPSK" w:hAnsi="TH SarabunPSK" w:cs="TH SarabunPSK"/>
          <w:color w:val="000000"/>
          <w:sz w:val="28"/>
        </w:rPr>
        <w:t>00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ต่อ 8204 หรือ </w:t>
      </w:r>
      <w:r w:rsidRPr="006D1B02">
        <w:rPr>
          <w:rFonts w:ascii="TH SarabunPSK" w:hAnsi="TH SarabunPSK" w:cs="TH SarabunPSK"/>
          <w:color w:val="000000"/>
          <w:sz w:val="28"/>
          <w:cs/>
        </w:rPr>
        <w:t>08-1323-8003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6319F" w:rsidRPr="00025F81">
        <w:rPr>
          <w:rFonts w:ascii="TH SarabunPSK" w:hAnsi="TH SarabunPSK" w:cs="TH SarabunPSK"/>
          <w:color w:val="000000"/>
          <w:sz w:val="28"/>
        </w:rPr>
        <w:t>E-mail: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>w</w:t>
      </w:r>
      <w:r w:rsidRPr="006D1B02">
        <w:rPr>
          <w:rFonts w:ascii="TH SarabunPSK" w:hAnsi="TH SarabunPSK" w:cs="TH SarabunPSK"/>
          <w:color w:val="000000"/>
          <w:sz w:val="28"/>
        </w:rPr>
        <w:t>unrudee</w:t>
      </w:r>
      <w:r w:rsidR="00D6319F" w:rsidRPr="00025F81">
        <w:rPr>
          <w:rFonts w:ascii="TH SarabunPSK" w:hAnsi="TH SarabunPSK" w:cs="TH SarabunPSK"/>
          <w:color w:val="000000"/>
          <w:sz w:val="28"/>
        </w:rPr>
        <w:t>@tris.co.th</w:t>
      </w:r>
    </w:p>
    <w:p w14:paraId="05A9F845" w14:textId="0B755116" w:rsidR="00FD1F4C" w:rsidRDefault="00C953E0" w:rsidP="00D6319F">
      <w:pPr>
        <w:pStyle w:val="ListParagraph"/>
        <w:ind w:right="-18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นายอาชิรวินทร์   คงสัจจะอารีย์  </w:t>
      </w:r>
      <w:r w:rsidR="00FD1F4C" w:rsidRPr="00025F8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="00FD1F4C" w:rsidRPr="006D1B02">
        <w:rPr>
          <w:rFonts w:ascii="TH SarabunPSK" w:hAnsi="TH SarabunPSK" w:cs="TH SarabunPSK"/>
          <w:color w:val="000000"/>
          <w:sz w:val="28"/>
          <w:cs/>
        </w:rPr>
        <w:t>0-2032-30</w:t>
      </w:r>
      <w:r w:rsidR="00EC7973">
        <w:rPr>
          <w:rFonts w:ascii="TH SarabunPSK" w:hAnsi="TH SarabunPSK" w:cs="TH SarabunPSK"/>
          <w:color w:val="000000"/>
          <w:sz w:val="28"/>
        </w:rPr>
        <w:t>00</w:t>
      </w:r>
      <w:r w:rsidR="00FD1F4C">
        <w:rPr>
          <w:rFonts w:ascii="TH SarabunPSK" w:hAnsi="TH SarabunPSK" w:cs="TH SarabunPSK" w:hint="cs"/>
          <w:color w:val="000000"/>
          <w:sz w:val="28"/>
          <w:cs/>
        </w:rPr>
        <w:t xml:space="preserve"> ต่อ 8</w:t>
      </w:r>
      <w:r>
        <w:rPr>
          <w:rFonts w:ascii="TH SarabunPSK" w:hAnsi="TH SarabunPSK" w:cs="TH SarabunPSK"/>
          <w:color w:val="000000"/>
          <w:sz w:val="28"/>
        </w:rPr>
        <w:t>2</w:t>
      </w:r>
      <w:r w:rsidR="00FD1F4C">
        <w:rPr>
          <w:rFonts w:ascii="TH SarabunPSK" w:hAnsi="TH SarabunPSK" w:cs="TH SarabunPSK"/>
          <w:color w:val="000000"/>
          <w:sz w:val="28"/>
        </w:rPr>
        <w:t>17</w:t>
      </w:r>
      <w:r w:rsidR="00FD1F4C">
        <w:rPr>
          <w:rFonts w:ascii="TH SarabunPSK" w:hAnsi="TH SarabunPSK" w:cs="TH SarabunPSK" w:hint="cs"/>
          <w:color w:val="000000"/>
          <w:sz w:val="28"/>
          <w:cs/>
        </w:rPr>
        <w:t xml:space="preserve"> หรือ </w:t>
      </w:r>
      <w:r w:rsidR="007F5D82" w:rsidRPr="007F5D82">
        <w:rPr>
          <w:rFonts w:ascii="TH SarabunPSK" w:hAnsi="TH SarabunPSK" w:cs="TH SarabunPSK"/>
          <w:color w:val="000000"/>
          <w:sz w:val="28"/>
          <w:cs/>
        </w:rPr>
        <w:t>08</w:t>
      </w:r>
      <w:r>
        <w:rPr>
          <w:rFonts w:ascii="TH SarabunPSK" w:hAnsi="TH SarabunPSK" w:cs="TH SarabunPSK"/>
          <w:color w:val="000000"/>
          <w:sz w:val="28"/>
        </w:rPr>
        <w:t>9</w:t>
      </w:r>
      <w:r w:rsidR="007F5D82" w:rsidRPr="007F5D82">
        <w:rPr>
          <w:rFonts w:ascii="TH SarabunPSK" w:hAnsi="TH SarabunPSK" w:cs="TH SarabunPSK"/>
          <w:color w:val="000000"/>
          <w:sz w:val="28"/>
          <w:cs/>
        </w:rPr>
        <w:t>-</w:t>
      </w:r>
      <w:r>
        <w:rPr>
          <w:rFonts w:ascii="TH SarabunPSK" w:hAnsi="TH SarabunPSK" w:cs="TH SarabunPSK"/>
          <w:color w:val="000000"/>
          <w:sz w:val="28"/>
        </w:rPr>
        <w:t>500</w:t>
      </w:r>
      <w:r w:rsidR="007F5D82" w:rsidRPr="007F5D82">
        <w:rPr>
          <w:rFonts w:ascii="TH SarabunPSK" w:hAnsi="TH SarabunPSK" w:cs="TH SarabunPSK"/>
          <w:color w:val="000000"/>
          <w:sz w:val="28"/>
          <w:cs/>
        </w:rPr>
        <w:t>-</w:t>
      </w:r>
      <w:r>
        <w:rPr>
          <w:rFonts w:ascii="TH SarabunPSK" w:hAnsi="TH SarabunPSK" w:cs="TH SarabunPSK"/>
          <w:color w:val="000000"/>
          <w:sz w:val="28"/>
        </w:rPr>
        <w:t>2715</w:t>
      </w:r>
      <w:r w:rsidR="007F5D82" w:rsidRPr="007F5D82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FD1F4C" w:rsidRPr="00025F81">
        <w:rPr>
          <w:rFonts w:ascii="TH SarabunPSK" w:hAnsi="TH SarabunPSK" w:cs="TH SarabunPSK"/>
          <w:color w:val="000000"/>
          <w:sz w:val="28"/>
        </w:rPr>
        <w:t>E-mail:</w:t>
      </w:r>
      <w:r w:rsidR="00FD1F4C"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>achiarwink</w:t>
      </w:r>
      <w:r w:rsidR="007F5D82" w:rsidRPr="007F5D82">
        <w:rPr>
          <w:rFonts w:ascii="TH SarabunPSK" w:hAnsi="TH SarabunPSK" w:cs="TH SarabunPSK"/>
          <w:color w:val="000000"/>
          <w:sz w:val="28"/>
        </w:rPr>
        <w:t>@tris.co.th</w:t>
      </w:r>
    </w:p>
    <w:p w14:paraId="64A62B28" w14:textId="529F5D6F" w:rsidR="00D6319F" w:rsidRDefault="006D1B02" w:rsidP="00D6319F">
      <w:pPr>
        <w:pStyle w:val="ListParagraph"/>
        <w:ind w:right="-180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นาย</w:t>
      </w:r>
      <w:r w:rsidRPr="006D1B02">
        <w:rPr>
          <w:rFonts w:ascii="TH SarabunPSK" w:hAnsi="TH SarabunPSK" w:cs="TH SarabunPSK"/>
          <w:color w:val="000000"/>
          <w:sz w:val="28"/>
          <w:cs/>
        </w:rPr>
        <w:t>จตุพิธ</w:t>
      </w:r>
      <w:r w:rsidR="00D6319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953E0">
        <w:rPr>
          <w:rFonts w:ascii="TH SarabunPSK" w:hAnsi="TH SarabunPSK" w:cs="TH SarabunPSK"/>
          <w:color w:val="000000"/>
          <w:sz w:val="28"/>
        </w:rPr>
        <w:t xml:space="preserve">        </w:t>
      </w:r>
      <w:r w:rsidRPr="006D1B02">
        <w:rPr>
          <w:rFonts w:ascii="TH SarabunPSK" w:hAnsi="TH SarabunPSK" w:cs="TH SarabunPSK"/>
          <w:color w:val="000000"/>
          <w:sz w:val="28"/>
          <w:cs/>
        </w:rPr>
        <w:t>ทองประสิทธิ์</w:t>
      </w:r>
      <w:r w:rsidR="00C953E0">
        <w:rPr>
          <w:rFonts w:ascii="TH SarabunPSK" w:hAnsi="TH SarabunPSK" w:cs="TH SarabunPSK"/>
          <w:color w:val="000000"/>
          <w:sz w:val="28"/>
        </w:rPr>
        <w:t xml:space="preserve">   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Pr="006D1B02">
        <w:rPr>
          <w:rFonts w:ascii="TH SarabunPSK" w:hAnsi="TH SarabunPSK" w:cs="TH SarabunPSK"/>
          <w:color w:val="000000"/>
          <w:sz w:val="28"/>
          <w:cs/>
        </w:rPr>
        <w:t>0-2032-3022</w:t>
      </w:r>
      <w:r w:rsidR="00EC7973">
        <w:rPr>
          <w:rFonts w:ascii="TH SarabunPSK" w:hAnsi="TH SarabunPSK" w:cs="TH SarabunPSK"/>
          <w:color w:val="000000"/>
          <w:sz w:val="28"/>
        </w:rPr>
        <w:t xml:space="preserve"> </w:t>
      </w:r>
      <w:r w:rsidR="00C953E0">
        <w:rPr>
          <w:rFonts w:ascii="TH SarabunPSK" w:hAnsi="TH SarabunPSK" w:cs="TH SarabunPSK" w:hint="cs"/>
          <w:color w:val="000000"/>
          <w:sz w:val="28"/>
          <w:cs/>
        </w:rPr>
        <w:t>ต่อ 8</w:t>
      </w:r>
      <w:r w:rsidR="00C953E0">
        <w:rPr>
          <w:rFonts w:ascii="TH SarabunPSK" w:hAnsi="TH SarabunPSK" w:cs="TH SarabunPSK"/>
          <w:color w:val="000000"/>
          <w:sz w:val="28"/>
        </w:rPr>
        <w:t>202</w:t>
      </w:r>
      <w:r w:rsidR="00C953E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6319F" w:rsidRPr="00025F81">
        <w:rPr>
          <w:rFonts w:ascii="TH SarabunPSK" w:hAnsi="TH SarabunPSK" w:cs="TH SarabunPSK"/>
          <w:color w:val="000000"/>
          <w:sz w:val="28"/>
        </w:rPr>
        <w:t xml:space="preserve">E-mail: </w:t>
      </w:r>
      <w:r>
        <w:rPr>
          <w:rFonts w:ascii="TH SarabunPSK" w:hAnsi="TH SarabunPSK" w:cs="TH SarabunPSK"/>
          <w:sz w:val="28"/>
        </w:rPr>
        <w:t>j</w:t>
      </w:r>
      <w:r w:rsidRPr="006D1B02">
        <w:rPr>
          <w:rFonts w:ascii="TH SarabunPSK" w:hAnsi="TH SarabunPSK" w:cs="TH SarabunPSK"/>
          <w:sz w:val="28"/>
        </w:rPr>
        <w:t>atupith</w:t>
      </w:r>
      <w:r w:rsidR="00D6319F" w:rsidRPr="00C505DA">
        <w:rPr>
          <w:rFonts w:ascii="TH SarabunPSK" w:hAnsi="TH SarabunPSK" w:cs="TH SarabunPSK"/>
          <w:sz w:val="28"/>
        </w:rPr>
        <w:t>@tris.co.th</w:t>
      </w:r>
    </w:p>
    <w:p w14:paraId="55D2914B" w14:textId="2CE9D043" w:rsidR="00FF149E" w:rsidRDefault="00FF149E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</w:rPr>
        <w:sectPr w:rsidR="00FF149E" w:rsidSect="00230C48">
          <w:footerReference w:type="default" r:id="rId13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0A1CDC71" w14:textId="77777777" w:rsidR="00FF149E" w:rsidRPr="00FF149E" w:rsidRDefault="00FF149E" w:rsidP="00FF149E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การดำเนินงานด้านสังคมและสิ่งแวดล้อม (Corporate Social Responsibility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</w:rPr>
        <w:t>: CSR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</w:p>
    <w:p w14:paraId="104187A3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CFD2E9D" w14:textId="6D8A0530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AF26D5">
        <w:rPr>
          <w:rFonts w:ascii="TH SarabunPSK" w:hAnsi="TH SarabunPSK" w:cs="TH SarabunPSK"/>
          <w:sz w:val="32"/>
          <w:szCs w:val="32"/>
        </w:rPr>
        <w:t>....</w:t>
      </w:r>
    </w:p>
    <w:p w14:paraId="57F211EE" w14:textId="039E5E08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ชื่อผู้บริหารสูงสุด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 w:rsidR="00AF26D5">
        <w:rPr>
          <w:rFonts w:ascii="TH SarabunPSK" w:hAnsi="TH SarabunPSK" w:cs="TH SarabunPSK" w:hint="cs"/>
          <w:sz w:val="32"/>
          <w:szCs w:val="32"/>
          <w:cs/>
        </w:rPr>
        <w:t>...</w:t>
      </w:r>
      <w:r w:rsidRPr="00FF149E">
        <w:rPr>
          <w:rFonts w:ascii="TH SarabunPSK" w:hAnsi="TH SarabunPSK" w:cs="TH SarabunPSK"/>
          <w:sz w:val="32"/>
          <w:szCs w:val="32"/>
          <w:cs/>
        </w:rPr>
        <w:t>.</w:t>
      </w:r>
    </w:p>
    <w:p w14:paraId="7CA6A994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C495F8" w14:textId="735E4C34" w:rsidR="00FF149E" w:rsidRPr="00FF149E" w:rsidRDefault="00FF149E" w:rsidP="00FF149E">
      <w:pPr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AF26D5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0BA00AB" w14:textId="2E544EC3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AF26D5">
        <w:rPr>
          <w:rFonts w:ascii="TH SarabunPSK" w:hAnsi="TH SarabunPSK" w:cs="TH SarabunPSK"/>
          <w:sz w:val="32"/>
          <w:szCs w:val="32"/>
        </w:rPr>
        <w:t>..</w:t>
      </w:r>
    </w:p>
    <w:p w14:paraId="6AB87516" w14:textId="20E77874" w:rsidR="00FF149E" w:rsidRPr="00FF149E" w:rsidRDefault="00FF149E" w:rsidP="00FF149E">
      <w:pPr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 w:rsidR="00AF26D5">
        <w:rPr>
          <w:rFonts w:ascii="TH SarabunPSK" w:hAnsi="TH SarabunPSK" w:cs="TH SarabunPSK" w:hint="cs"/>
          <w:sz w:val="32"/>
          <w:szCs w:val="32"/>
          <w:cs/>
        </w:rPr>
        <w:t>....</w:t>
      </w:r>
      <w:r w:rsidRPr="00FF149E">
        <w:rPr>
          <w:rFonts w:ascii="TH SarabunPSK" w:hAnsi="TH SarabunPSK" w:cs="TH SarabunPSK"/>
          <w:sz w:val="32"/>
          <w:szCs w:val="32"/>
          <w:cs/>
        </w:rPr>
        <w:t>.</w:t>
      </w:r>
    </w:p>
    <w:p w14:paraId="4170CC72" w14:textId="6B04B302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AF26D5">
        <w:rPr>
          <w:rFonts w:ascii="TH SarabunPSK" w:hAnsi="TH SarabunPSK" w:cs="TH SarabunPSK"/>
          <w:sz w:val="32"/>
          <w:szCs w:val="32"/>
        </w:rPr>
        <w:t>..</w:t>
      </w:r>
    </w:p>
    <w:p w14:paraId="1F600A22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71703A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4EB2B8D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53C40" wp14:editId="29D52557">
                <wp:simplePos x="0" y="0"/>
                <wp:positionH relativeFrom="column">
                  <wp:posOffset>152400</wp:posOffset>
                </wp:positionH>
                <wp:positionV relativeFrom="paragraph">
                  <wp:posOffset>-3175</wp:posOffset>
                </wp:positionV>
                <wp:extent cx="5600700" cy="0"/>
                <wp:effectExtent l="19050" t="25400" r="19050" b="22225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9155F36" id="Line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.25pt" to="45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" strokeweight="3pt">
                <v:stroke dashstyle="1 1" endcap="round"/>
              </v:line>
            </w:pict>
          </mc:Fallback>
        </mc:AlternateConten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59"/>
      </w:tblGrid>
      <w:tr w:rsidR="00FF149E" w:rsidRPr="00FF149E" w14:paraId="1F78073B" w14:textId="77777777" w:rsidTr="00FF149E">
        <w:trPr>
          <w:trHeight w:val="1190"/>
        </w:trPr>
        <w:tc>
          <w:tcPr>
            <w:tcW w:w="9459" w:type="dxa"/>
            <w:shd w:val="clear" w:color="auto" w:fill="FFFFFF"/>
          </w:tcPr>
          <w:p w14:paraId="1CF288D5" w14:textId="63B9B5CA" w:rsidR="00FF149E" w:rsidRPr="00FF149E" w:rsidRDefault="00FF149E" w:rsidP="00FF149E">
            <w:pPr>
              <w:ind w:left="-1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กรณีที่ข้อมูลในประเด็นคำถา</w:t>
            </w:r>
            <w:r w:rsidR="00AF26D5">
              <w:rPr>
                <w:rFonts w:ascii="TH SarabunPSK" w:hAnsi="TH SarabunPSK" w:cs="TH SarabunPSK"/>
                <w:sz w:val="32"/>
                <w:szCs w:val="32"/>
                <w:cs/>
              </w:rPr>
              <w:t>มนั้นๆ รส. ได้เคยให้รายละเอียดใ</w:t>
            </w:r>
            <w:r w:rsidR="00AF26D5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แบบรายงานนี้เมื่อปีก่อนหน้า ให้ระบุว่าเป็นข้อมูลที่รัฐวิสาหกิจได้ตอบแล้วเมื่อปีก่อนหน้า หรือให้รายละเอียดเฉพาะส่วนเพิ่มที่ รส. ได้ดำเนินการจัดทำเพิ่มเติมหรือทบทวน (เช่นการทบทวนแผน หรือการปรับแผนที่เกี่ยวเนื่องกับเรื่องนั้นๆ)</w:t>
            </w:r>
          </w:p>
        </w:tc>
      </w:tr>
    </w:tbl>
    <w:p w14:paraId="5ABA3095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1A8FDDB" w14:textId="77777777" w:rsidR="00096895" w:rsidRDefault="00096895" w:rsidP="0009689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4B1F7D78" w14:textId="77777777" w:rsidR="00096895" w:rsidRDefault="00096895" w:rsidP="0009689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21D464E" w14:textId="77777777" w:rsidR="00096895" w:rsidRDefault="00096895" w:rsidP="0009689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525C7048" w14:textId="62C383ED" w:rsidR="00C505DA" w:rsidRDefault="00C505DA" w:rsidP="00FF149E">
      <w:pPr>
        <w:rPr>
          <w:rFonts w:ascii="TH SarabunPSK" w:hAnsi="TH SarabunPSK" w:cs="TH SarabunPSK"/>
          <w:b/>
          <w:bCs/>
          <w:sz w:val="28"/>
        </w:rPr>
      </w:pPr>
    </w:p>
    <w:p w14:paraId="3F4C6468" w14:textId="77777777" w:rsidR="00FF149E" w:rsidRDefault="00FF149E" w:rsidP="00FF149E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70B4B2FC" w14:textId="77777777" w:rsidR="00FF149E" w:rsidRPr="00FF149E" w:rsidRDefault="00FF149E" w:rsidP="00AF26D5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(ภาพรวมนโยบายและการดำเนินงานด้านสังคมและสิ่งแวดล้อม)</w:t>
      </w:r>
    </w:p>
    <w:p w14:paraId="5F435924" w14:textId="204CD7C5" w:rsidR="00FF149E" w:rsidRPr="00711B2C" w:rsidRDefault="00410BCA" w:rsidP="00AF26D5">
      <w:pPr>
        <w:numPr>
          <w:ilvl w:val="0"/>
          <w:numId w:val="34"/>
        </w:numPr>
        <w:tabs>
          <w:tab w:val="num" w:pos="360"/>
        </w:tabs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 w:hint="cs"/>
          <w:sz w:val="32"/>
          <w:szCs w:val="32"/>
          <w:cs/>
        </w:rPr>
        <w:t xml:space="preserve">องค์กรของท่านมีวิสัยทัศน์ พันธกิจ นโยบาย กลยุทธ์ และกลไกในการดำเนินงาน </w:t>
      </w:r>
      <w:r w:rsidR="00AF26D5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11B2C"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FF149E" w:rsidRPr="00FF149E" w14:paraId="4A823897" w14:textId="77777777" w:rsidTr="00FF149E">
        <w:tc>
          <w:tcPr>
            <w:tcW w:w="4116" w:type="dxa"/>
          </w:tcPr>
          <w:p w14:paraId="35BFB3FD" w14:textId="5408CC66" w:rsidR="00FF149E" w:rsidRPr="00FF149E" w:rsidRDefault="00FF149E" w:rsidP="00AF26D5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4518" w:type="dxa"/>
          </w:tcPr>
          <w:p w14:paraId="1668B8B2" w14:textId="5F261BE3" w:rsidR="00FF149E" w:rsidRPr="00FF149E" w:rsidRDefault="00FF149E" w:rsidP="00AF26D5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</w:p>
        </w:tc>
      </w:tr>
    </w:tbl>
    <w:p w14:paraId="00C1CDFA" w14:textId="6874949F" w:rsidR="00FF149E" w:rsidRPr="00FF149E" w:rsidRDefault="00FF149E" w:rsidP="00AF26D5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 w:rsidR="00AF26D5"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AF26D5">
        <w:rPr>
          <w:rFonts w:ascii="TH SarabunPSK" w:hAnsi="TH SarabunPSK" w:cs="TH SarabunPSK"/>
          <w:sz w:val="32"/>
          <w:szCs w:val="32"/>
        </w:rPr>
        <w:t>..</w:t>
      </w:r>
    </w:p>
    <w:p w14:paraId="2607B07C" w14:textId="694FEDD0" w:rsidR="00FF149E" w:rsidRPr="00FF149E" w:rsidRDefault="00FF149E" w:rsidP="00AF26D5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AF26D5"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AF26D5"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="00AF26D5">
        <w:rPr>
          <w:rFonts w:ascii="TH SarabunPSK" w:hAnsi="TH SarabunPSK" w:cs="TH SarabunPSK"/>
          <w:sz w:val="32"/>
          <w:szCs w:val="32"/>
        </w:rPr>
        <w:t>…</w:t>
      </w:r>
    </w:p>
    <w:p w14:paraId="100A5586" w14:textId="77777777" w:rsidR="00FF149E" w:rsidRPr="00FF149E" w:rsidRDefault="00FF149E" w:rsidP="00AF26D5">
      <w:pPr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sz w:val="32"/>
          <w:szCs w:val="32"/>
        </w:rPr>
        <w:t>CSR-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Pr="00FF149E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77FB7CD" w14:textId="77777777" w:rsidR="00FF149E" w:rsidRPr="00FF149E" w:rsidRDefault="00FF149E" w:rsidP="00AF26D5">
      <w:pPr>
        <w:ind w:firstLine="360"/>
        <w:rPr>
          <w:rFonts w:ascii="TH SarabunPSK" w:hAnsi="TH SarabunPSK" w:cs="TH SarabunPSK"/>
          <w:sz w:val="16"/>
          <w:szCs w:val="16"/>
          <w:cs/>
        </w:rPr>
      </w:pPr>
    </w:p>
    <w:p w14:paraId="79BB2BEB" w14:textId="301AEF77" w:rsidR="00FF149E" w:rsidRPr="00FF149E" w:rsidRDefault="00FF149E" w:rsidP="00AF26D5">
      <w:pPr>
        <w:numPr>
          <w:ilvl w:val="0"/>
          <w:numId w:val="34"/>
        </w:numPr>
        <w:tabs>
          <w:tab w:val="num" w:pos="360"/>
        </w:tabs>
        <w:ind w:left="360"/>
        <w:rPr>
          <w:rFonts w:ascii="TH SarabunPSK" w:hAnsi="TH SarabunPSK" w:cs="TH SarabunPSK"/>
          <w:sz w:val="32"/>
          <w:szCs w:val="32"/>
          <w:cs/>
        </w:rPr>
      </w:pP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การมีส่วนรวมในการคิดริเริ่มและส่งเสริม</w:t>
      </w:r>
      <w:r w:rsidR="00410BCA" w:rsidRPr="00AF26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ให้มีนโยบายหรือกิจกรรมด้านสังคมและสิ่งแวดล้อมขององค์กรของท่าน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อยู่ในระดับใดบ้าง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FF149E" w:rsidRPr="00FF149E" w14:paraId="59F9993C" w14:textId="77777777" w:rsidTr="00FF149E">
        <w:tc>
          <w:tcPr>
            <w:tcW w:w="2937" w:type="dxa"/>
          </w:tcPr>
          <w:p w14:paraId="1C90C2F2" w14:textId="77777777" w:rsidR="00FF149E" w:rsidRPr="00FF149E" w:rsidRDefault="00FF149E" w:rsidP="00AF26D5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คณะกรรมการ  </w:t>
            </w:r>
          </w:p>
        </w:tc>
        <w:tc>
          <w:tcPr>
            <w:tcW w:w="3062" w:type="dxa"/>
          </w:tcPr>
          <w:p w14:paraId="78937908" w14:textId="77777777" w:rsidR="00FF149E" w:rsidRPr="00FF149E" w:rsidRDefault="00FF149E" w:rsidP="00AF26D5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ผู้บริหาร</w:t>
            </w:r>
          </w:p>
        </w:tc>
        <w:tc>
          <w:tcPr>
            <w:tcW w:w="2635" w:type="dxa"/>
          </w:tcPr>
          <w:p w14:paraId="4C970DCF" w14:textId="77777777" w:rsidR="00FF149E" w:rsidRPr="00FF149E" w:rsidRDefault="00FF149E" w:rsidP="00AF26D5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</w:t>
            </w:r>
          </w:p>
        </w:tc>
      </w:tr>
    </w:tbl>
    <w:p w14:paraId="70D3AEB3" w14:textId="0053EA22" w:rsidR="00AF26D5" w:rsidRPr="00FF149E" w:rsidRDefault="00AF26D5" w:rsidP="00AF26D5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3E1F707" w14:textId="5F69FE76" w:rsidR="00AF26D5" w:rsidRPr="00FF149E" w:rsidRDefault="00AF26D5" w:rsidP="00AF26D5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3D8070B" w14:textId="77777777" w:rsidR="00FF149E" w:rsidRPr="00FF149E" w:rsidRDefault="00FF149E" w:rsidP="00AF26D5">
      <w:pPr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sz w:val="32"/>
          <w:szCs w:val="32"/>
        </w:rPr>
        <w:t>CSR-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1.2 </w:t>
      </w:r>
      <w:r w:rsidRPr="00FF149E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192EAC4" w14:textId="77777777" w:rsidR="00FF149E" w:rsidRPr="00FF149E" w:rsidRDefault="00FF149E" w:rsidP="00AF26D5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5C453CC4" w14:textId="22F11859" w:rsidR="00FF149E" w:rsidRPr="00FF149E" w:rsidRDefault="00FF149E" w:rsidP="00AF26D5">
      <w:pPr>
        <w:numPr>
          <w:ilvl w:val="0"/>
          <w:numId w:val="34"/>
        </w:numPr>
        <w:tabs>
          <w:tab w:val="num" w:pos="360"/>
        </w:tabs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F26D5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การกำหนดแผนงานในการปฏิบัติงา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นด้าน</w:t>
      </w:r>
      <w:r w:rsidR="00410BCA" w:rsidRPr="00AF26D5">
        <w:rPr>
          <w:rFonts w:ascii="TH SarabunPSK" w:hAnsi="TH SarabunPSK" w:cs="TH SarabunPSK" w:hint="cs"/>
          <w:spacing w:val="-4"/>
          <w:sz w:val="32"/>
          <w:szCs w:val="32"/>
          <w:cs/>
        </w:rPr>
        <w:t>สั</w:t>
      </w:r>
      <w:r w:rsidR="006C1384" w:rsidRPr="00AF26D5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="00410BCA" w:rsidRPr="00AF26D5">
        <w:rPr>
          <w:rFonts w:ascii="TH SarabunPSK" w:hAnsi="TH SarabunPSK" w:cs="TH SarabunPSK" w:hint="cs"/>
          <w:spacing w:val="-4"/>
          <w:sz w:val="32"/>
          <w:szCs w:val="32"/>
          <w:cs/>
        </w:rPr>
        <w:t>คมและ</w:t>
      </w:r>
      <w:r w:rsidR="00AF26D5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/กิจกรรมด้าน</w:t>
      </w:r>
      <w:r w:rsidR="00410BCA" w:rsidRPr="00AF26D5">
        <w:rPr>
          <w:rFonts w:ascii="TH SarabunPSK" w:hAnsi="TH SarabunPSK" w:cs="TH SarabunPSK"/>
          <w:spacing w:val="-4"/>
          <w:sz w:val="32"/>
          <w:szCs w:val="32"/>
          <w:cs/>
        </w:rPr>
        <w:t>สั</w:t>
      </w:r>
      <w:r w:rsidR="006C1384" w:rsidRPr="00AF26D5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="00410BCA" w:rsidRPr="00AF26D5">
        <w:rPr>
          <w:rFonts w:ascii="TH SarabunPSK" w:hAnsi="TH SarabunPSK" w:cs="TH SarabunPSK"/>
          <w:spacing w:val="-4"/>
          <w:sz w:val="32"/>
          <w:szCs w:val="32"/>
          <w:cs/>
        </w:rPr>
        <w:t>คมและ</w:t>
      </w:r>
      <w:r w:rsidR="00AF26D5" w:rsidRPr="00AF26D5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มีการกำหนด</w:t>
      </w:r>
      <w:r w:rsidRPr="00AF26D5">
        <w:rPr>
          <w:rFonts w:ascii="TH SarabunPSK" w:hAnsi="TH SarabunPSK" w:cs="TH SarabunPSK"/>
          <w:spacing w:val="-10"/>
          <w:sz w:val="32"/>
          <w:szCs w:val="32"/>
          <w:cs/>
        </w:rPr>
        <w:t>แผนงาน ผู้รับผิดชอบที่ชัดเจนหรือไม่ และในแผนงานมีการกำหนดตัวชี้วัด หรือผลลัพธ์</w:t>
      </w:r>
      <w:r w:rsidR="00AF26D5" w:rsidRPr="00AF26D5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ที่ต้องการหรือไม่</w:t>
      </w:r>
      <w:r w:rsidR="00AD2BA2" w:rsidRPr="00AF26D5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AD2BA2" w:rsidRPr="00AF26D5">
        <w:rPr>
          <w:rFonts w:ascii="TH SarabunPSK" w:hAnsi="TH SarabunPSK" w:cs="TH SarabunPSK" w:hint="cs"/>
          <w:spacing w:val="-10"/>
          <w:sz w:val="32"/>
          <w:szCs w:val="32"/>
          <w:cs/>
        </w:rPr>
        <w:t>(แผนระยะสั้น</w:t>
      </w:r>
      <w:r w:rsidR="00AD2BA2" w:rsidRPr="00AF26D5">
        <w:rPr>
          <w:rFonts w:ascii="TH SarabunPSK" w:hAnsi="TH SarabunPSK" w:cs="TH SarabunPSK" w:hint="cs"/>
          <w:sz w:val="32"/>
          <w:szCs w:val="32"/>
          <w:cs/>
        </w:rPr>
        <w:t xml:space="preserve"> และแผนระยะยาว)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FF149E" w:rsidRPr="00FF149E" w14:paraId="33942F7B" w14:textId="77777777" w:rsidTr="00FF149E">
        <w:tc>
          <w:tcPr>
            <w:tcW w:w="4386" w:type="dxa"/>
          </w:tcPr>
          <w:p w14:paraId="673903B1" w14:textId="77777777" w:rsidR="00FF149E" w:rsidRPr="00FF149E" w:rsidRDefault="00FF149E" w:rsidP="00AF26D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ไม่มีการกำหนดแผนงาน</w:t>
            </w:r>
          </w:p>
        </w:tc>
        <w:tc>
          <w:tcPr>
            <w:tcW w:w="4080" w:type="dxa"/>
          </w:tcPr>
          <w:p w14:paraId="114F8B00" w14:textId="77777777" w:rsidR="00FF149E" w:rsidRPr="00FF149E" w:rsidRDefault="00FF149E" w:rsidP="00AF26D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มีการกำหนดแผนงาน</w:t>
            </w:r>
          </w:p>
        </w:tc>
      </w:tr>
    </w:tbl>
    <w:p w14:paraId="56EE492A" w14:textId="77777777" w:rsidR="00FF149E" w:rsidRPr="00FF149E" w:rsidRDefault="00FF149E" w:rsidP="00AF26D5">
      <w:pPr>
        <w:ind w:left="360"/>
        <w:rPr>
          <w:rFonts w:ascii="TH SarabunPSK" w:hAnsi="TH SarabunPSK" w:cs="TH SarabunPSK"/>
          <w:color w:val="000000"/>
          <w:sz w:val="6"/>
          <w:szCs w:val="6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FF149E" w:rsidRPr="00FF149E" w14:paraId="4FBEF38A" w14:textId="77777777" w:rsidTr="00FF149E">
        <w:tc>
          <w:tcPr>
            <w:tcW w:w="4386" w:type="dxa"/>
          </w:tcPr>
          <w:p w14:paraId="0E79B50A" w14:textId="77777777" w:rsidR="00FF149E" w:rsidRPr="00FF149E" w:rsidRDefault="00FF149E" w:rsidP="00AF26D5">
            <w:pPr>
              <w:tabs>
                <w:tab w:val="right" w:pos="417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ไม่มีการกำหนดตัวชี้วัด/ผลลัพธ์</w:t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4080" w:type="dxa"/>
          </w:tcPr>
          <w:p w14:paraId="6E22FFDF" w14:textId="77777777" w:rsidR="00FF149E" w:rsidRPr="00FF149E" w:rsidRDefault="00FF149E" w:rsidP="00AF26D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มีการกำหนดตัวชี้วัด/ผลลัพธ์</w:t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</w:tr>
    </w:tbl>
    <w:p w14:paraId="163FC3AF" w14:textId="122FDD88" w:rsidR="00AF26D5" w:rsidRPr="00FF149E" w:rsidRDefault="00AF26D5" w:rsidP="00AF26D5">
      <w:pPr>
        <w:tabs>
          <w:tab w:val="left" w:pos="5484"/>
        </w:tabs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2742D0A4" w14:textId="7A07A41D" w:rsidR="00AF26D5" w:rsidRPr="00FF149E" w:rsidRDefault="00AF26D5" w:rsidP="00AF26D5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7A04AAB" w14:textId="4540B361" w:rsidR="00AB28A1" w:rsidRDefault="00FF149E" w:rsidP="00AF26D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F149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>CSR-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1.3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(หากมี)</w:t>
      </w:r>
    </w:p>
    <w:p w14:paraId="61ACF6E4" w14:textId="77777777" w:rsidR="00AF26D5" w:rsidRDefault="00AF26D5" w:rsidP="00AF26D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43887433" w14:textId="77777777" w:rsidR="00AF26D5" w:rsidRDefault="00AF26D5" w:rsidP="00AF26D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64DEAD87" w14:textId="77777777" w:rsidR="00AF26D5" w:rsidRDefault="00AF26D5" w:rsidP="00AF26D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4DB40E8D" w14:textId="77777777" w:rsidR="00AF26D5" w:rsidRDefault="00AF26D5" w:rsidP="00AF26D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0F9F1064" w14:textId="77777777" w:rsidR="00AF26D5" w:rsidRPr="00FF149E" w:rsidRDefault="00AF26D5" w:rsidP="00AF26D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6B5D6BC5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color w:val="000000"/>
          <w:sz w:val="18"/>
          <w:szCs w:val="18"/>
          <w:u w:val="single"/>
        </w:rPr>
      </w:pPr>
    </w:p>
    <w:p w14:paraId="79FC42C0" w14:textId="77777777" w:rsidR="00FF149E" w:rsidRPr="00FF149E" w:rsidRDefault="00FF149E" w:rsidP="00023195">
      <w:pPr>
        <w:numPr>
          <w:ilvl w:val="0"/>
          <w:numId w:val="34"/>
        </w:numPr>
        <w:tabs>
          <w:tab w:val="num" w:pos="360"/>
        </w:tabs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การติดตามความคืบหน้าของการดำเนินงานที่เป็นไปตามนโยบายด้านการกำกับดูแลกิจการที่ดีหรือด้านนโยบายด้านสังคมและสิ่งแวดล้อม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FF149E" w:rsidRPr="00FF149E" w14:paraId="46272927" w14:textId="77777777" w:rsidTr="00FF149E">
        <w:tc>
          <w:tcPr>
            <w:tcW w:w="4386" w:type="dxa"/>
          </w:tcPr>
          <w:p w14:paraId="5D99A607" w14:textId="77777777" w:rsidR="00FF149E" w:rsidRPr="00FF149E" w:rsidRDefault="00FF149E" w:rsidP="0002319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</w:tc>
        <w:tc>
          <w:tcPr>
            <w:tcW w:w="4080" w:type="dxa"/>
          </w:tcPr>
          <w:p w14:paraId="6A833222" w14:textId="77777777" w:rsidR="00FF149E" w:rsidRPr="00FF149E" w:rsidRDefault="00FF149E" w:rsidP="000231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</w:p>
        </w:tc>
      </w:tr>
    </w:tbl>
    <w:p w14:paraId="67629F19" w14:textId="77777777" w:rsidR="00FF149E" w:rsidRPr="00FF149E" w:rsidRDefault="00FF149E" w:rsidP="00023195">
      <w:pPr>
        <w:ind w:left="360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FF149E" w:rsidRPr="00FF149E" w14:paraId="53EB9489" w14:textId="77777777" w:rsidTr="00FF149E">
        <w:tc>
          <w:tcPr>
            <w:tcW w:w="4386" w:type="dxa"/>
          </w:tcPr>
          <w:p w14:paraId="4D7E6B6E" w14:textId="77777777" w:rsidR="00FF149E" w:rsidRPr="00FF149E" w:rsidRDefault="00FF149E" w:rsidP="0002319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14:paraId="05EC43A4" w14:textId="77777777" w:rsidR="00FF149E" w:rsidRPr="00FF149E" w:rsidRDefault="00FF149E" w:rsidP="000231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</w:p>
        </w:tc>
      </w:tr>
    </w:tbl>
    <w:p w14:paraId="644485A5" w14:textId="31349E23" w:rsidR="00AF26D5" w:rsidRPr="00FF149E" w:rsidRDefault="00AF26D5" w:rsidP="00023195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33C8096C" w14:textId="067AD471" w:rsidR="00AF26D5" w:rsidRPr="00FF149E" w:rsidRDefault="00AF26D5" w:rsidP="00023195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7F0781F" w14:textId="77777777" w:rsidR="00FF149E" w:rsidRDefault="00FF149E" w:rsidP="0002319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F149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>CSR-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1.4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(หากมี)</w:t>
      </w:r>
    </w:p>
    <w:p w14:paraId="3F3D2244" w14:textId="77777777" w:rsidR="00B06913" w:rsidRPr="00FF149E" w:rsidRDefault="00B06913" w:rsidP="0002319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27585ED9" w14:textId="77777777" w:rsidR="00B06913" w:rsidRPr="00B06913" w:rsidRDefault="00B06913" w:rsidP="00023195">
      <w:pPr>
        <w:numPr>
          <w:ilvl w:val="0"/>
          <w:numId w:val="34"/>
        </w:numPr>
        <w:tabs>
          <w:tab w:val="num" w:pos="360"/>
        </w:tabs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จำนวนโครงการด้านสังคมและสิ่งแวดล้อมขององค์กรของท่านในช่วง </w:t>
      </w:r>
      <w:r w:rsidRPr="00AF26D5">
        <w:rPr>
          <w:rFonts w:ascii="TH SarabunPSK" w:hAnsi="TH SarabunPSK" w:cs="TH SarabunPSK"/>
          <w:spacing w:val="-4"/>
          <w:sz w:val="32"/>
          <w:szCs w:val="32"/>
        </w:rPr>
        <w:t>5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 xml:space="preserve"> ปี ที่ผ่านมา โปรดอธิบาย </w:t>
      </w:r>
      <w:r w:rsidRPr="00AF26D5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โปรดเรียงลำดับ</w:t>
      </w:r>
      <w:r w:rsidRPr="00B06913">
        <w:rPr>
          <w:rFonts w:ascii="TH SarabunPSK" w:hAnsi="TH SarabunPSK" w:cs="TH SarabunPSK"/>
          <w:sz w:val="32"/>
          <w:szCs w:val="32"/>
          <w:cs/>
        </w:rPr>
        <w:t>ความโดดเด่นของโครงการ</w:t>
      </w:r>
      <w:r w:rsidRPr="00B0691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(ให้ข้อมูลเพิ่มได้ตามความเหมาะสม)</w:t>
      </w:r>
    </w:p>
    <w:p w14:paraId="043B8400" w14:textId="77777777" w:rsidR="00B06913" w:rsidRPr="00B06913" w:rsidRDefault="00B06913" w:rsidP="00023195">
      <w:pPr>
        <w:rPr>
          <w:rFonts w:ascii="TH SarabunPSK" w:hAnsi="TH SarabunPSK" w:cs="TH SarabunPSK"/>
          <w:sz w:val="20"/>
          <w:szCs w:val="20"/>
        </w:rPr>
      </w:pPr>
    </w:p>
    <w:tbl>
      <w:tblPr>
        <w:tblW w:w="9672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1577"/>
        <w:gridCol w:w="1796"/>
        <w:gridCol w:w="1395"/>
        <w:gridCol w:w="1299"/>
        <w:gridCol w:w="1368"/>
        <w:gridCol w:w="1326"/>
      </w:tblGrid>
      <w:tr w:rsidR="00B06913" w:rsidRPr="00B06913" w14:paraId="539E0C61" w14:textId="77777777" w:rsidTr="00285042">
        <w:trPr>
          <w:trHeight w:val="1168"/>
          <w:jc w:val="center"/>
        </w:trPr>
        <w:tc>
          <w:tcPr>
            <w:tcW w:w="911" w:type="dxa"/>
            <w:shd w:val="clear" w:color="auto" w:fill="3366FF"/>
          </w:tcPr>
          <w:p w14:paraId="7A43AD51" w14:textId="30B6F39C" w:rsidR="00B06913" w:rsidRPr="00285042" w:rsidRDefault="00B06913" w:rsidP="00023195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ปีที่เริ่ม/</w:t>
            </w:r>
            <w:r w:rsidR="00285042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ปีที่สิ้นสุด</w:t>
            </w:r>
          </w:p>
        </w:tc>
        <w:tc>
          <w:tcPr>
            <w:tcW w:w="1577" w:type="dxa"/>
            <w:shd w:val="clear" w:color="auto" w:fill="3366FF"/>
          </w:tcPr>
          <w:p w14:paraId="115CFAE8" w14:textId="7AC5EB4E" w:rsidR="00B06913" w:rsidRPr="00285042" w:rsidRDefault="00B06913" w:rsidP="00023195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ชื่อโครงการ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ด้านสังคมและวัตถุประสงค์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ของโครงการ</w:t>
            </w:r>
          </w:p>
        </w:tc>
        <w:tc>
          <w:tcPr>
            <w:tcW w:w="1796" w:type="dxa"/>
            <w:shd w:val="clear" w:color="auto" w:fill="3366FF"/>
          </w:tcPr>
          <w:p w14:paraId="37126123" w14:textId="15E0F936" w:rsidR="00B06913" w:rsidRPr="00285042" w:rsidRDefault="00B06913" w:rsidP="00023195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ชื่อโครงการ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ด้านสิ่งแวดล้อม</w:t>
            </w:r>
          </w:p>
          <w:p w14:paraId="572540CC" w14:textId="72C5596A" w:rsidR="00B06913" w:rsidRPr="00285042" w:rsidRDefault="00B06913" w:rsidP="00023195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และวัตถุประสงค์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ของโครงการ</w:t>
            </w:r>
          </w:p>
        </w:tc>
        <w:tc>
          <w:tcPr>
            <w:tcW w:w="1395" w:type="dxa"/>
            <w:shd w:val="clear" w:color="auto" w:fill="3366FF"/>
          </w:tcPr>
          <w:p w14:paraId="4B33BE15" w14:textId="3F83A52A" w:rsidR="00B06913" w:rsidRPr="00285042" w:rsidRDefault="00AF26D5" w:rsidP="00023195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จำนว</w:t>
            </w:r>
            <w:r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น</w:t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พนักงานของรัฐวิสาหกิจที่มีส่วนร่วม</w:t>
            </w:r>
            <w:r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ในโครงการ</w:t>
            </w:r>
          </w:p>
        </w:tc>
        <w:tc>
          <w:tcPr>
            <w:tcW w:w="1299" w:type="dxa"/>
            <w:shd w:val="clear" w:color="auto" w:fill="3366FF"/>
          </w:tcPr>
          <w:p w14:paraId="1B0FFBA8" w14:textId="77777777" w:rsidR="00B06913" w:rsidRPr="00285042" w:rsidRDefault="00B06913" w:rsidP="00023195">
            <w:pPr>
              <w:tabs>
                <w:tab w:val="left" w:pos="701"/>
              </w:tabs>
              <w:ind w:left="-43" w:right="-46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จำนวนพนักงานของรัฐวิสาหกิจทั้งหมด</w:t>
            </w:r>
          </w:p>
        </w:tc>
        <w:tc>
          <w:tcPr>
            <w:tcW w:w="1368" w:type="dxa"/>
            <w:shd w:val="clear" w:color="auto" w:fill="3366FF"/>
          </w:tcPr>
          <w:p w14:paraId="4F360F35" w14:textId="304C7F47" w:rsidR="00B06913" w:rsidRPr="00285042" w:rsidRDefault="00B06913" w:rsidP="00023195">
            <w:pPr>
              <w:ind w:left="-42" w:right="-83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ผู้บริหาร</w:t>
            </w:r>
            <w:r w:rsidR="00285042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  <w:cs/>
              </w:rPr>
              <w:t>ที่เข้าร่วมโครงการ</w:t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(ระบุตำแหน่ง</w:t>
            </w:r>
            <w:r w:rsidR="00285042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ของผู้บริหาร)</w:t>
            </w:r>
          </w:p>
        </w:tc>
        <w:tc>
          <w:tcPr>
            <w:tcW w:w="1326" w:type="dxa"/>
            <w:shd w:val="clear" w:color="auto" w:fill="3366FF"/>
          </w:tcPr>
          <w:p w14:paraId="67F2406A" w14:textId="2CCE9533" w:rsidR="00B06913" w:rsidRPr="00285042" w:rsidRDefault="00285042" w:rsidP="00023195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285042">
              <w:rPr>
                <w:rFonts w:ascii="TH SarabunPSK" w:hAnsi="TH SarabunPSK" w:cs="TH SarabunPSK"/>
                <w:b/>
                <w:bCs/>
                <w:spacing w:val="-8"/>
                <w:sz w:val="27"/>
                <w:szCs w:val="27"/>
                <w:cs/>
              </w:rPr>
              <w:t>จำนวนผู้ที</w:t>
            </w:r>
            <w:r w:rsidRPr="00285042">
              <w:rPr>
                <w:rFonts w:ascii="TH SarabunPSK" w:hAnsi="TH SarabunPSK" w:cs="TH SarabunPSK" w:hint="cs"/>
                <w:b/>
                <w:bCs/>
                <w:spacing w:val="-8"/>
                <w:sz w:val="27"/>
                <w:szCs w:val="27"/>
                <w:cs/>
              </w:rPr>
              <w:t>่</w:t>
            </w:r>
            <w:r w:rsidR="00B06913" w:rsidRPr="00285042">
              <w:rPr>
                <w:rFonts w:ascii="TH SarabunPSK" w:hAnsi="TH SarabunPSK" w:cs="TH SarabunPSK"/>
                <w:b/>
                <w:bCs/>
                <w:spacing w:val="-8"/>
                <w:sz w:val="27"/>
                <w:szCs w:val="27"/>
                <w:cs/>
              </w:rPr>
              <w:t>ได้รับ</w:t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ผลกระทบ</w:t>
            </w:r>
            <w:r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ขั้นแรก</w:t>
            </w:r>
          </w:p>
        </w:tc>
      </w:tr>
      <w:tr w:rsidR="00B06913" w:rsidRPr="00B06913" w14:paraId="7950EC09" w14:textId="77777777" w:rsidTr="00285042">
        <w:trPr>
          <w:jc w:val="center"/>
        </w:trPr>
        <w:tc>
          <w:tcPr>
            <w:tcW w:w="911" w:type="dxa"/>
          </w:tcPr>
          <w:p w14:paraId="714DD853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5270E85B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508EBCCE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0EEE0B32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5D304744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202AEE32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2A00BC9F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170EC8CF" w14:textId="77777777" w:rsidTr="00285042">
        <w:trPr>
          <w:jc w:val="center"/>
        </w:trPr>
        <w:tc>
          <w:tcPr>
            <w:tcW w:w="911" w:type="dxa"/>
          </w:tcPr>
          <w:p w14:paraId="307C1207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22CC5AA8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14BE96C8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6EAB2F86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384B22B6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357F83D9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77F1EC9A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5CB1710F" w14:textId="77777777" w:rsidTr="00285042">
        <w:trPr>
          <w:jc w:val="center"/>
        </w:trPr>
        <w:tc>
          <w:tcPr>
            <w:tcW w:w="911" w:type="dxa"/>
          </w:tcPr>
          <w:p w14:paraId="2D3A603A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338A5F4C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5E76B25C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0AA565C4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063DCABA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0B96EFBB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38778837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22A321CE" w14:textId="77777777" w:rsidTr="00285042">
        <w:trPr>
          <w:jc w:val="center"/>
        </w:trPr>
        <w:tc>
          <w:tcPr>
            <w:tcW w:w="911" w:type="dxa"/>
          </w:tcPr>
          <w:p w14:paraId="1E4B2671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440E764C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79DD12C1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31256B74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03980601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7A2B0510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5F6E3990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17567F77" w14:textId="77777777" w:rsidTr="00285042">
        <w:trPr>
          <w:jc w:val="center"/>
        </w:trPr>
        <w:tc>
          <w:tcPr>
            <w:tcW w:w="911" w:type="dxa"/>
          </w:tcPr>
          <w:p w14:paraId="6754A32A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35047F77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089ABFB7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33B98DE6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70856FCB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4A1EA446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1490F011" w14:textId="77777777" w:rsidR="00B06913" w:rsidRPr="00285042" w:rsidRDefault="00B06913" w:rsidP="00023195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14:paraId="6C64B00D" w14:textId="77777777" w:rsidR="00B06913" w:rsidRPr="00B06913" w:rsidRDefault="00B06913" w:rsidP="00023195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5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DC2C8EC" w14:textId="77777777" w:rsidR="00B06913" w:rsidRPr="00B06913" w:rsidRDefault="00B06913" w:rsidP="00023195">
      <w:pPr>
        <w:ind w:firstLine="360"/>
        <w:rPr>
          <w:rFonts w:ascii="TH SarabunPSK" w:hAnsi="TH SarabunPSK" w:cs="TH SarabunPSK"/>
          <w:sz w:val="16"/>
          <w:szCs w:val="16"/>
        </w:rPr>
      </w:pPr>
    </w:p>
    <w:p w14:paraId="64A2FCA5" w14:textId="0C3E8765" w:rsidR="00B06913" w:rsidRPr="00285042" w:rsidRDefault="00B06913" w:rsidP="00023195">
      <w:pPr>
        <w:numPr>
          <w:ilvl w:val="0"/>
          <w:numId w:val="34"/>
        </w:numPr>
        <w:tabs>
          <w:tab w:val="num" w:pos="284"/>
        </w:tabs>
        <w:ind w:left="360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285042">
        <w:rPr>
          <w:rFonts w:ascii="TH SarabunPSK" w:hAnsi="TH SarabunPSK" w:cs="TH SarabunPSK"/>
          <w:spacing w:val="-8"/>
          <w:sz w:val="32"/>
          <w:szCs w:val="32"/>
          <w:cs/>
        </w:rPr>
        <w:t>งบประมาณในการดำเนินงานและงบประชาสัมพันธ์ด้านสังคมและสิ่งแวดล้อมขององค์กรของท่าน</w:t>
      </w:r>
      <w:r w:rsidRPr="0028504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ในช่วง 5 ปี ที่ผ่านมา</w:t>
      </w:r>
      <w:r w:rsidRPr="00285042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</w:p>
    <w:p w14:paraId="5BC329F8" w14:textId="7346065C" w:rsidR="00B06913" w:rsidRPr="00285042" w:rsidRDefault="00B06913" w:rsidP="0002319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 xml:space="preserve"> งบดำเนินงานด้านสังคมและสิ่งแวดล้อม..................................................</w:t>
      </w:r>
      <w:r w:rsidR="00285042" w:rsidRPr="00285042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.........ล้านบาท</w:t>
      </w:r>
    </w:p>
    <w:p w14:paraId="692DFBBD" w14:textId="77777777" w:rsidR="00B06913" w:rsidRPr="00285042" w:rsidRDefault="00B06913" w:rsidP="00023195">
      <w:pPr>
        <w:ind w:firstLine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tab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(ระบุงบประมาณในแต่ละปี)</w:t>
      </w:r>
    </w:p>
    <w:p w14:paraId="241F6A0A" w14:textId="77777777" w:rsidR="00B06913" w:rsidRPr="00285042" w:rsidRDefault="00B06913" w:rsidP="0002319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 xml:space="preserve"> งบประชาสัมพันธ์ด้านสังคมและสิ่งแวดล้อม......................................................ล้านบาท</w:t>
      </w:r>
    </w:p>
    <w:p w14:paraId="52E67EB2" w14:textId="6F9748AE" w:rsidR="00711B2C" w:rsidRDefault="00B06913" w:rsidP="0002319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tab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(ระบุงบประมาณในแต่ละปี)</w:t>
      </w:r>
    </w:p>
    <w:p w14:paraId="29FFE305" w14:textId="77777777" w:rsidR="00285042" w:rsidRDefault="00285042" w:rsidP="0002319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58B4FDD9" w14:textId="77777777" w:rsidR="00285042" w:rsidRDefault="00285042" w:rsidP="0002319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327B4F2A" w14:textId="77777777" w:rsidR="00285042" w:rsidRDefault="00285042" w:rsidP="00711B2C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3F98D639" w14:textId="77777777" w:rsidR="00285042" w:rsidRDefault="00285042" w:rsidP="00711B2C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655F2BFC" w14:textId="77777777" w:rsidR="00285042" w:rsidRPr="00285042" w:rsidRDefault="00285042" w:rsidP="00711B2C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64145E6D" w14:textId="5F52290F" w:rsidR="00B06913" w:rsidRPr="00B1285C" w:rsidRDefault="00B06913" w:rsidP="00B1285C">
      <w:pPr>
        <w:numPr>
          <w:ilvl w:val="0"/>
          <w:numId w:val="34"/>
        </w:numPr>
        <w:tabs>
          <w:tab w:val="num" w:pos="360"/>
        </w:tabs>
        <w:spacing w:after="120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sz w:val="32"/>
          <w:szCs w:val="32"/>
          <w:cs/>
        </w:rPr>
        <w:t>รางวัลหรือประกาศเกียรติคุณด้านสังคมและสิ่งแวดล้อมที่องค์กรของท่านได้รับในช่วง 5 ปี ที่ผ่านมา</w:t>
      </w:r>
      <w:r w:rsidR="00285042">
        <w:rPr>
          <w:rFonts w:ascii="TH SarabunPSK" w:hAnsi="TH SarabunPSK" w:cs="TH SarabunPSK"/>
          <w:sz w:val="32"/>
          <w:szCs w:val="32"/>
        </w:rPr>
        <w:t xml:space="preserve"> </w:t>
      </w:r>
      <w:r w:rsidR="00285042">
        <w:rPr>
          <w:rFonts w:ascii="TH SarabunPSK" w:hAnsi="TH SarabunPSK" w:cs="TH SarabunPSK"/>
          <w:sz w:val="32"/>
          <w:szCs w:val="32"/>
        </w:rPr>
        <w:br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(โปรดเรียงลำดับปีที่ได้รับ) (ให้ข้อมูลเพิ่มได้ตามความเหมาะสม)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347"/>
        <w:gridCol w:w="3130"/>
        <w:gridCol w:w="2265"/>
      </w:tblGrid>
      <w:tr w:rsidR="00B06913" w:rsidRPr="00B06913" w14:paraId="494ADFCE" w14:textId="77777777" w:rsidTr="00B06913">
        <w:trPr>
          <w:jc w:val="center"/>
        </w:trPr>
        <w:tc>
          <w:tcPr>
            <w:tcW w:w="1131" w:type="dxa"/>
            <w:shd w:val="clear" w:color="auto" w:fill="3366FF"/>
          </w:tcPr>
          <w:p w14:paraId="7C7775A7" w14:textId="77777777" w:rsidR="00B06913" w:rsidRPr="00285042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ปีที่ได้รางวัล</w:t>
            </w:r>
          </w:p>
        </w:tc>
        <w:tc>
          <w:tcPr>
            <w:tcW w:w="2347" w:type="dxa"/>
            <w:shd w:val="clear" w:color="auto" w:fill="3366FF"/>
          </w:tcPr>
          <w:p w14:paraId="0DE983C1" w14:textId="0F27563D" w:rsidR="00B06913" w:rsidRPr="00285042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ชื่อรางวัลหรือ</w:t>
            </w:r>
            <w:r w:rsidR="002850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ประกาศเกียรติคุณ</w:t>
            </w:r>
          </w:p>
        </w:tc>
        <w:tc>
          <w:tcPr>
            <w:tcW w:w="3130" w:type="dxa"/>
            <w:shd w:val="clear" w:color="auto" w:fill="3366FF"/>
          </w:tcPr>
          <w:p w14:paraId="52702ECC" w14:textId="77777777" w:rsidR="00B06913" w:rsidRPr="00285042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รายละเอียดของรางวัลโดยสังเขป</w:t>
            </w:r>
          </w:p>
        </w:tc>
        <w:tc>
          <w:tcPr>
            <w:tcW w:w="2265" w:type="dxa"/>
            <w:shd w:val="clear" w:color="auto" w:fill="3366FF"/>
          </w:tcPr>
          <w:p w14:paraId="34C01DFA" w14:textId="73242704" w:rsidR="00B06913" w:rsidRPr="00285042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ชื่อองค์กรหรือสถาบัน</w:t>
            </w:r>
            <w:r w:rsidR="002850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ที่มอบรางวัล</w:t>
            </w:r>
          </w:p>
        </w:tc>
      </w:tr>
      <w:tr w:rsidR="00B06913" w:rsidRPr="00B06913" w14:paraId="3A1F00CA" w14:textId="77777777" w:rsidTr="00B06913">
        <w:trPr>
          <w:jc w:val="center"/>
        </w:trPr>
        <w:tc>
          <w:tcPr>
            <w:tcW w:w="1131" w:type="dxa"/>
          </w:tcPr>
          <w:p w14:paraId="5878AF76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28F0229A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1F6C3488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527FCEE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12BC7EA9" w14:textId="77777777" w:rsidTr="00B06913">
        <w:trPr>
          <w:jc w:val="center"/>
        </w:trPr>
        <w:tc>
          <w:tcPr>
            <w:tcW w:w="1131" w:type="dxa"/>
          </w:tcPr>
          <w:p w14:paraId="526E266A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66C492F6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1E46DB22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F51732E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360D1939" w14:textId="77777777" w:rsidTr="00B06913">
        <w:trPr>
          <w:jc w:val="center"/>
        </w:trPr>
        <w:tc>
          <w:tcPr>
            <w:tcW w:w="1131" w:type="dxa"/>
          </w:tcPr>
          <w:p w14:paraId="6453CFCA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7E5773A3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7BFC2CB2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44BABDE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47652F03" w14:textId="77777777" w:rsidTr="00B06913">
        <w:trPr>
          <w:jc w:val="center"/>
        </w:trPr>
        <w:tc>
          <w:tcPr>
            <w:tcW w:w="1131" w:type="dxa"/>
          </w:tcPr>
          <w:p w14:paraId="2F8D74AD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60C1E9F0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0A3874E8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32E99E28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5992E322" w14:textId="77777777" w:rsidTr="00B06913">
        <w:trPr>
          <w:jc w:val="center"/>
        </w:trPr>
        <w:tc>
          <w:tcPr>
            <w:tcW w:w="1131" w:type="dxa"/>
          </w:tcPr>
          <w:p w14:paraId="0FC94EB3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38DCDCE1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0C1271E4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3AA7FC9D" w14:textId="77777777" w:rsidR="00B06913" w:rsidRPr="00B1285C" w:rsidRDefault="00B06913" w:rsidP="00B0691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3206FDB" w14:textId="77777777" w:rsidR="00B06913" w:rsidRPr="00B06913" w:rsidRDefault="00B06913" w:rsidP="00B06913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E7022F7" w14:textId="68274C94" w:rsidR="00B06913" w:rsidRPr="00B06913" w:rsidRDefault="00B06913" w:rsidP="00285042">
      <w:pPr>
        <w:numPr>
          <w:ilvl w:val="0"/>
          <w:numId w:val="34"/>
        </w:numPr>
        <w:tabs>
          <w:tab w:val="num" w:pos="360"/>
        </w:tabs>
        <w:ind w:left="360" w:right="-23"/>
        <w:jc w:val="thaiDistribute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t xml:space="preserve">องค์กรของท่านมีการจัดทำรายงานด้านสังคมและสิ่งแวดล้อมประจำปี </w:t>
      </w:r>
      <w:r w:rsidR="00285042">
        <w:rPr>
          <w:rFonts w:ascii="TH SarabunPSK" w:hAnsi="TH SarabunPSK" w:cs="TH SarabunPSK"/>
          <w:sz w:val="32"/>
          <w:szCs w:val="32"/>
        </w:rPr>
        <w:t>(Corporate</w:t>
      </w:r>
      <w:r w:rsidR="002850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042">
        <w:rPr>
          <w:rFonts w:ascii="TH SarabunPSK" w:hAnsi="TH SarabunPSK" w:cs="TH SarabunPSK"/>
          <w:sz w:val="32"/>
          <w:szCs w:val="32"/>
        </w:rPr>
        <w:t>Social</w:t>
      </w:r>
      <w:r w:rsidR="002850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</w:rPr>
        <w:t>Responsibility Report)</w:t>
      </w:r>
      <w:r w:rsidR="00711B2C">
        <w:rPr>
          <w:rFonts w:ascii="TH SarabunPSK" w:hAnsi="TH SarabunPSK" w:cs="TH SarabunPSK" w:hint="cs"/>
          <w:sz w:val="32"/>
          <w:szCs w:val="32"/>
          <w:cs/>
        </w:rPr>
        <w:t xml:space="preserve"> หรือรายงานความยั่งยืน </w:t>
      </w:r>
      <w:r w:rsidR="00285042">
        <w:rPr>
          <w:rFonts w:ascii="TH SarabunPSK" w:hAnsi="TH SarabunPSK" w:cs="TH SarabunPSK"/>
          <w:sz w:val="32"/>
          <w:szCs w:val="32"/>
        </w:rPr>
        <w:t>(Sustainability</w:t>
      </w:r>
      <w:r w:rsidR="002850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B2C">
        <w:rPr>
          <w:rFonts w:ascii="TH SarabunPSK" w:hAnsi="TH SarabunPSK" w:cs="TH SarabunPSK"/>
          <w:sz w:val="32"/>
          <w:szCs w:val="32"/>
        </w:rPr>
        <w:t>Report)</w:t>
      </w:r>
      <w:r w:rsid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06913" w:rsidRPr="00B06913" w14:paraId="3AEE3095" w14:textId="77777777" w:rsidTr="00B06913">
        <w:tc>
          <w:tcPr>
            <w:tcW w:w="3486" w:type="dxa"/>
          </w:tcPr>
          <w:p w14:paraId="6EFA21B0" w14:textId="77777777" w:rsidR="00B06913" w:rsidRPr="00B06913" w:rsidRDefault="00B06913" w:rsidP="00B1285C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ไม่มีการจัดทำ</w:t>
            </w:r>
          </w:p>
        </w:tc>
        <w:tc>
          <w:tcPr>
            <w:tcW w:w="5040" w:type="dxa"/>
          </w:tcPr>
          <w:p w14:paraId="0CEB537A" w14:textId="77777777" w:rsidR="00B06913" w:rsidRPr="00B06913" w:rsidRDefault="00B06913" w:rsidP="00B1285C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มีการจัดทำ เริ่มตั้งแต่ปี </w:t>
            </w:r>
            <w:r w:rsidRPr="00B06913"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</w:p>
        </w:tc>
      </w:tr>
    </w:tbl>
    <w:p w14:paraId="48940C5D" w14:textId="65223AFF" w:rsidR="00285042" w:rsidRPr="00FF149E" w:rsidRDefault="00285042" w:rsidP="00285042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72AB31C3" w14:textId="3452BCD0" w:rsidR="00285042" w:rsidRPr="00FF149E" w:rsidRDefault="00285042" w:rsidP="00285042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500EEE5" w14:textId="77777777" w:rsidR="00B06913" w:rsidRPr="00B06913" w:rsidRDefault="00B06913" w:rsidP="00B06913">
      <w:pPr>
        <w:ind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1.8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FD99724" w14:textId="03635FC4" w:rsidR="00B06913" w:rsidRPr="00711B2C" w:rsidRDefault="00B06913" w:rsidP="00B1285C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/>
          <w:sz w:val="32"/>
          <w:szCs w:val="32"/>
          <w:cs/>
        </w:rPr>
        <w:t>กรุณา</w:t>
      </w:r>
      <w:r w:rsidR="00410BCA" w:rsidRPr="00711B2C">
        <w:rPr>
          <w:rFonts w:ascii="TH SarabunPSK" w:hAnsi="TH SarabunPSK" w:cs="TH SarabunPSK" w:hint="cs"/>
          <w:sz w:val="32"/>
          <w:szCs w:val="32"/>
          <w:cs/>
        </w:rPr>
        <w:t>คัดเลือก และ</w:t>
      </w:r>
      <w:r w:rsidRPr="00711B2C">
        <w:rPr>
          <w:rFonts w:ascii="TH SarabunPSK" w:hAnsi="TH SarabunPSK" w:cs="TH SarabunPSK"/>
          <w:sz w:val="32"/>
          <w:szCs w:val="32"/>
          <w:cs/>
        </w:rPr>
        <w:t>ระบุโครงการ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="00711B2C" w:rsidRPr="00711B2C">
        <w:rPr>
          <w:rFonts w:ascii="TH SarabunPSK" w:hAnsi="TH SarabunPSK" w:cs="TH SarabunPSK"/>
          <w:sz w:val="32"/>
          <w:szCs w:val="32"/>
        </w:rPr>
        <w:t xml:space="preserve"> (</w:t>
      </w:r>
      <w:r w:rsidRPr="00711B2C">
        <w:rPr>
          <w:rFonts w:ascii="TH SarabunPSK" w:hAnsi="TH SarabunPSK" w:cs="TH SarabunPSK"/>
          <w:sz w:val="32"/>
          <w:szCs w:val="32"/>
        </w:rPr>
        <w:t>CSR</w:t>
      </w:r>
      <w:r w:rsidR="00711B2C" w:rsidRPr="00711B2C">
        <w:rPr>
          <w:rFonts w:ascii="TH SarabunPSK" w:hAnsi="TH SarabunPSK" w:cs="TH SarabunPSK"/>
          <w:sz w:val="32"/>
          <w:szCs w:val="32"/>
        </w:rPr>
        <w:t xml:space="preserve"> In process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711B2C" w:rsidRPr="00711B2C">
        <w:rPr>
          <w:rFonts w:ascii="TH SarabunPSK" w:hAnsi="TH SarabunPSK" w:cs="TH SarabunPSK"/>
          <w:sz w:val="32"/>
          <w:szCs w:val="32"/>
        </w:rPr>
        <w:t>After process)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7C0B" w:rsidRPr="00711B2C">
        <w:rPr>
          <w:rFonts w:ascii="TH SarabunPSK" w:hAnsi="TH SarabunPSK" w:cs="TH SarabunPSK" w:hint="cs"/>
          <w:sz w:val="32"/>
          <w:szCs w:val="32"/>
          <w:cs/>
        </w:rPr>
        <w:t>ที่นำเสนอ</w:t>
      </w:r>
      <w:r w:rsidRPr="00711B2C">
        <w:rPr>
          <w:rFonts w:ascii="TH SarabunPSK" w:hAnsi="TH SarabunPSK" w:cs="TH SarabunPSK"/>
          <w:sz w:val="32"/>
          <w:szCs w:val="32"/>
          <w:cs/>
        </w:rPr>
        <w:t>เพื่อเข้ารับการพิจารณา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Pr="00711B2C">
        <w:rPr>
          <w:rFonts w:ascii="TH SarabunPSK" w:hAnsi="TH SarabunPSK" w:cs="TH SarabunPSK"/>
          <w:sz w:val="32"/>
          <w:szCs w:val="32"/>
          <w:cs/>
        </w:rPr>
        <w:t>เพียง 1 โครงการ</w:t>
      </w:r>
      <w:r w:rsidR="00EC7973" w:rsidRPr="00711B2C">
        <w:rPr>
          <w:rFonts w:ascii="TH SarabunPSK" w:hAnsi="TH SarabunPSK" w:cs="TH SarabunPSK" w:hint="cs"/>
          <w:sz w:val="32"/>
          <w:szCs w:val="32"/>
          <w:cs/>
        </w:rPr>
        <w:t xml:space="preserve"> และอธิบายรายละเอียดของโครงการให้ชัดเจน </w:t>
      </w:r>
    </w:p>
    <w:p w14:paraId="498812A6" w14:textId="111CC1C6" w:rsidR="00B06913" w:rsidRPr="00711B2C" w:rsidRDefault="00B06913" w:rsidP="00285042">
      <w:pPr>
        <w:ind w:right="-23" w:firstLine="360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/>
          <w:sz w:val="32"/>
          <w:szCs w:val="32"/>
          <w:cs/>
        </w:rPr>
        <w:t>โปรดระบุชื่อโครงการ</w:t>
      </w:r>
      <w:r w:rsidRPr="00711B2C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……………………………………………………………………………………………………………</w:t>
      </w:r>
      <w:r w:rsidR="00285042">
        <w:rPr>
          <w:rFonts w:ascii="TH SarabunPSK" w:hAnsi="TH SarabunPSK" w:cs="TH SarabunPSK"/>
          <w:sz w:val="32"/>
          <w:szCs w:val="32"/>
        </w:rPr>
        <w:t>………..</w:t>
      </w:r>
      <w:r w:rsidRPr="00711B2C">
        <w:rPr>
          <w:rFonts w:ascii="TH SarabunPSK" w:hAnsi="TH SarabunPSK" w:cs="TH SarabunPSK"/>
          <w:sz w:val="32"/>
          <w:szCs w:val="32"/>
        </w:rPr>
        <w:t>……</w:t>
      </w:r>
    </w:p>
    <w:p w14:paraId="317A45FE" w14:textId="343655EE" w:rsidR="00B06913" w:rsidRPr="00B1285C" w:rsidRDefault="00285042" w:rsidP="00B1285C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ADBF186" w14:textId="769867A7" w:rsidR="00EC7973" w:rsidRPr="00B06913" w:rsidRDefault="00EC7973" w:rsidP="00B1285C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1285C">
        <w:rPr>
          <w:rFonts w:ascii="TH SarabunPSK" w:hAnsi="TH SarabunPSK" w:cs="TH SarabunPSK"/>
          <w:spacing w:val="-4"/>
          <w:sz w:val="32"/>
          <w:szCs w:val="32"/>
          <w:cs/>
        </w:rPr>
        <w:t xml:space="preserve">โครงการ </w:t>
      </w:r>
      <w:r w:rsidRPr="00B1285C">
        <w:rPr>
          <w:rFonts w:ascii="TH SarabunPSK" w:hAnsi="TH SarabunPSK" w:cs="TH SarabunPSK"/>
          <w:spacing w:val="-4"/>
          <w:sz w:val="32"/>
          <w:szCs w:val="32"/>
        </w:rPr>
        <w:t xml:space="preserve">CSR </w:t>
      </w:r>
      <w:r w:rsidRPr="00B1285C">
        <w:rPr>
          <w:rFonts w:ascii="TH SarabunPSK" w:hAnsi="TH SarabunPSK" w:cs="TH SarabunPSK"/>
          <w:spacing w:val="-4"/>
          <w:sz w:val="32"/>
          <w:szCs w:val="32"/>
          <w:cs/>
        </w:rPr>
        <w:t>ที่นำเสนอเพื่อเข้ารับการพิจารณา</w:t>
      </w:r>
      <w:r w:rsidRPr="00B1285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B1285C">
        <w:rPr>
          <w:rFonts w:ascii="TH SarabunPSK" w:hAnsi="TH SarabunPSK" w:cs="TH SarabunPSK"/>
          <w:spacing w:val="-4"/>
          <w:sz w:val="32"/>
          <w:szCs w:val="32"/>
          <w:cs/>
        </w:rPr>
        <w:t>มีความเชื่อมโยงกับภารกิจหลักขององค์กรอย่างไร (โปรดอธิบาย</w:t>
      </w:r>
      <w:r w:rsidRPr="00711B2C">
        <w:rPr>
          <w:rFonts w:ascii="TH SarabunPSK" w:hAnsi="TH SarabunPSK" w:cs="TH SarabunPSK"/>
          <w:sz w:val="32"/>
          <w:szCs w:val="32"/>
          <w:cs/>
        </w:rPr>
        <w:t xml:space="preserve">ความเชื่อมโยง และความสอดคล้องของโครงการ </w:t>
      </w:r>
      <w:r w:rsidRPr="00711B2C">
        <w:rPr>
          <w:rFonts w:ascii="TH SarabunPSK" w:hAnsi="TH SarabunPSK" w:cs="TH SarabunPSK"/>
          <w:sz w:val="32"/>
          <w:szCs w:val="32"/>
        </w:rPr>
        <w:t xml:space="preserve">CSR </w:t>
      </w:r>
      <w:r w:rsidR="00C831BE" w:rsidRPr="00711B2C">
        <w:rPr>
          <w:rFonts w:ascii="TH SarabunPSK" w:hAnsi="TH SarabunPSK" w:cs="TH SarabunPSK" w:hint="cs"/>
          <w:sz w:val="32"/>
          <w:szCs w:val="32"/>
          <w:cs/>
        </w:rPr>
        <w:t xml:space="preserve">ตามนโยบาย หรือกลยุทธ์ </w:t>
      </w:r>
      <w:r w:rsidRPr="00711B2C">
        <w:rPr>
          <w:rFonts w:ascii="TH SarabunPSK" w:hAnsi="TH SarabunPSK" w:cs="TH SarabunPSK"/>
          <w:sz w:val="32"/>
          <w:szCs w:val="32"/>
          <w:cs/>
        </w:rPr>
        <w:t>และภารกิจหลักขององค์กร</w:t>
      </w:r>
      <w:r w:rsidRPr="00711B2C">
        <w:rPr>
          <w:rFonts w:ascii="TH SarabunPSK" w:hAnsi="TH SarabunPSK" w:cs="TH SarabunPSK" w:hint="cs"/>
          <w:sz w:val="32"/>
          <w:szCs w:val="32"/>
          <w:cs/>
        </w:rPr>
        <w:t xml:space="preserve">  และบทบาทหน้าที่ของบุคลากรขององค์กรของท่านในการเข้าไปมีส่วนร่วมในการดำเนินโครงการ</w:t>
      </w:r>
      <w:r w:rsidRPr="00B06913">
        <w:rPr>
          <w:rFonts w:ascii="TH SarabunPSK" w:hAnsi="TH SarabunPSK" w:cs="TH SarabunPSK"/>
          <w:sz w:val="32"/>
          <w:szCs w:val="32"/>
          <w:cs/>
        </w:rPr>
        <w:t>)</w:t>
      </w:r>
    </w:p>
    <w:p w14:paraId="7A441401" w14:textId="6AA78378" w:rsidR="00B1285C" w:rsidRPr="00FF149E" w:rsidRDefault="00B1285C" w:rsidP="00B1285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789530E" w14:textId="22607CFC" w:rsidR="00B1285C" w:rsidRPr="00B06913" w:rsidRDefault="00B1285C" w:rsidP="00B1285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766B137" w14:textId="77777777" w:rsidR="00EC7973" w:rsidRDefault="00EC7973" w:rsidP="00285042">
      <w:pPr>
        <w:ind w:left="426" w:right="-23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9A94D25" w14:textId="77777777" w:rsidR="00EC7973" w:rsidRDefault="00EC7973" w:rsidP="00EC7973">
      <w:pPr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F0146D4" w14:textId="0C8CAC40" w:rsidR="00B06913" w:rsidRPr="00B06913" w:rsidRDefault="00B06913" w:rsidP="00DA7459">
      <w:pPr>
        <w:numPr>
          <w:ilvl w:val="0"/>
          <w:numId w:val="34"/>
        </w:numPr>
        <w:tabs>
          <w:tab w:val="num" w:pos="360"/>
        </w:tabs>
        <w:spacing w:line="380" w:lineRule="exact"/>
        <w:ind w:left="360" w:right="-23"/>
        <w:rPr>
          <w:rFonts w:ascii="TH SarabunPSK" w:hAnsi="TH SarabunPSK" w:cs="TH SarabunPSK"/>
          <w:sz w:val="32"/>
          <w:szCs w:val="32"/>
        </w:rPr>
      </w:pP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 xml:space="preserve">องค์กรของท่านมีการศึกษาและวิเคราะห์ข้อมูลต่างๆ ที่เกี่ยวข้องกับโครงการ </w:t>
      </w:r>
      <w:r w:rsidRPr="00B1285C">
        <w:rPr>
          <w:rFonts w:ascii="TH SarabunPSK" w:hAnsi="TH SarabunPSK" w:cs="TH SarabunPSK"/>
          <w:spacing w:val="-6"/>
          <w:sz w:val="32"/>
          <w:szCs w:val="32"/>
        </w:rPr>
        <w:t xml:space="preserve">CSR </w:t>
      </w: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ที่นำเสนอเพื่อเข้ารับการพิจารณา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ก่อนเริ่มโครงการและเมื่อโครงการแล้วเสร็จ หรือไม่</w:t>
      </w:r>
      <w:r w:rsidRPr="00B1285C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อย่างไร (กรุณาแนบเอกสารแผนงานและรายละเอียดการวิเคราะห์</w:t>
      </w:r>
      <w:r w:rsidRPr="00B1285C">
        <w:rPr>
          <w:rFonts w:ascii="TH SarabunPSK" w:hAnsi="TH SarabunPSK" w:cs="TH SarabunPSK"/>
          <w:sz w:val="32"/>
          <w:szCs w:val="32"/>
          <w:cs/>
        </w:rPr>
        <w:t>โครงการหากมี)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06913" w:rsidRPr="00B06913" w14:paraId="2FE6438B" w14:textId="77777777" w:rsidTr="00B06913">
        <w:tc>
          <w:tcPr>
            <w:tcW w:w="3486" w:type="dxa"/>
          </w:tcPr>
          <w:p w14:paraId="2F070A4F" w14:textId="77777777" w:rsidR="00B06913" w:rsidRPr="00B06913" w:rsidRDefault="00B06913" w:rsidP="00DA7459">
            <w:pPr>
              <w:spacing w:before="40" w:after="40" w:line="38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ไม่มีการศึกษาและวิเคราะห์ข้อมูล</w:t>
            </w:r>
          </w:p>
        </w:tc>
        <w:tc>
          <w:tcPr>
            <w:tcW w:w="5040" w:type="dxa"/>
          </w:tcPr>
          <w:p w14:paraId="3C2343A1" w14:textId="77777777" w:rsidR="00B06913" w:rsidRPr="00B06913" w:rsidRDefault="00B06913" w:rsidP="00DA7459">
            <w:pPr>
              <w:spacing w:before="40" w:after="40" w:line="380" w:lineRule="exact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มีการศึกษาและวิเคราะห์ข้อมูล</w:t>
            </w:r>
          </w:p>
        </w:tc>
      </w:tr>
    </w:tbl>
    <w:p w14:paraId="24524086" w14:textId="4D73CAA8" w:rsidR="00B1285C" w:rsidRPr="00FF149E" w:rsidRDefault="00B1285C" w:rsidP="00DA7459">
      <w:pPr>
        <w:tabs>
          <w:tab w:val="left" w:pos="5484"/>
        </w:tabs>
        <w:spacing w:line="38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282168C" w14:textId="2941695D" w:rsidR="00B1285C" w:rsidRPr="00B06913" w:rsidRDefault="00B1285C" w:rsidP="00DA7459">
      <w:pPr>
        <w:spacing w:line="38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6FAB461" w14:textId="14A69B3C" w:rsidR="00B06913" w:rsidRPr="00DA7459" w:rsidRDefault="00B06913" w:rsidP="00DA7459">
      <w:pPr>
        <w:spacing w:line="38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1</w:t>
      </w:r>
      <w:r w:rsidR="00EC7973">
        <w:rPr>
          <w:rFonts w:ascii="TH SarabunPSK" w:hAnsi="TH SarabunPSK" w:cs="TH SarabunPSK" w:hint="cs"/>
          <w:sz w:val="32"/>
          <w:szCs w:val="32"/>
          <w:cs/>
        </w:rPr>
        <w:t>1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AE6D8FC" w14:textId="0B4DCA82" w:rsidR="00B06913" w:rsidRPr="00B06913" w:rsidRDefault="00B06913" w:rsidP="00DA7459">
      <w:pPr>
        <w:numPr>
          <w:ilvl w:val="0"/>
          <w:numId w:val="34"/>
        </w:numPr>
        <w:tabs>
          <w:tab w:val="num" w:pos="360"/>
        </w:tabs>
        <w:spacing w:before="160" w:line="380" w:lineRule="exact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 xml:space="preserve">องค์กรของท่านมีการจัดทำแผนงานทั้งระยะสั้น และระยะยาว ของโครงการ </w:t>
      </w:r>
      <w:r w:rsidRPr="00B1285C">
        <w:rPr>
          <w:rFonts w:ascii="TH SarabunPSK" w:hAnsi="TH SarabunPSK" w:cs="TH SarabunPSK"/>
          <w:spacing w:val="-6"/>
          <w:sz w:val="32"/>
          <w:szCs w:val="32"/>
        </w:rPr>
        <w:t xml:space="preserve">CSR </w:t>
      </w: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ที่นำเสนอเพื่อเข้ารับการพิจารณา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หรือไม่</w:t>
      </w:r>
      <w:r w:rsidRPr="00B1285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B1285C" w:rsidRPr="00B1285C">
        <w:rPr>
          <w:rFonts w:ascii="TH SarabunPSK" w:hAnsi="TH SarabunPSK" w:cs="TH SarabunPSK"/>
          <w:spacing w:val="-6"/>
          <w:sz w:val="32"/>
          <w:szCs w:val="32"/>
          <w:cs/>
        </w:rPr>
        <w:t>อย่างไร</w:t>
      </w:r>
      <w:r w:rsidRPr="00B1285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 xml:space="preserve">รวมทั้งมีการกำหนดเป้าหมาย และผลลัพธ์ </w:t>
      </w:r>
      <w:r w:rsidR="00B1285C" w:rsidRPr="00B1285C">
        <w:rPr>
          <w:rFonts w:ascii="TH SarabunPSK" w:hAnsi="TH SarabunPSK" w:cs="TH SarabunPSK"/>
          <w:spacing w:val="-6"/>
          <w:sz w:val="32"/>
          <w:szCs w:val="32"/>
        </w:rPr>
        <w:t>(Outcome)</w:t>
      </w:r>
      <w:r w:rsidR="00B1285C" w:rsidRPr="00B1285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B1285C" w:rsidRPr="00B1285C">
        <w:rPr>
          <w:rFonts w:ascii="TH SarabunPSK" w:hAnsi="TH SarabunPSK" w:cs="TH SarabunPSK"/>
          <w:spacing w:val="-6"/>
          <w:sz w:val="32"/>
          <w:szCs w:val="32"/>
          <w:cs/>
        </w:rPr>
        <w:t>ของการดำเนินโครงการในแต่ละป</w:t>
      </w:r>
      <w:r w:rsidR="00B1285C" w:rsidRPr="00B1285C">
        <w:rPr>
          <w:rFonts w:ascii="TH SarabunPSK" w:hAnsi="TH SarabunPSK" w:cs="TH SarabunPSK" w:hint="cs"/>
          <w:spacing w:val="-6"/>
          <w:sz w:val="32"/>
          <w:szCs w:val="32"/>
          <w:cs/>
        </w:rPr>
        <w:t>ี</w:t>
      </w: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หรือไม่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หา</w:t>
      </w:r>
      <w:r w:rsidR="00B1285C">
        <w:rPr>
          <w:rFonts w:ascii="TH SarabunPSK" w:hAnsi="TH SarabunPSK" w:cs="TH SarabunPSK"/>
          <w:sz w:val="32"/>
          <w:szCs w:val="32"/>
          <w:cs/>
        </w:rPr>
        <w:t>กมีให้ระบุเป้าหมาย และผลลัพธ์</w:t>
      </w:r>
      <w:r w:rsidR="00B1285C">
        <w:rPr>
          <w:rFonts w:ascii="TH SarabunPSK" w:hAnsi="TH SarabunPSK" w:cs="TH SarabunPSK" w:hint="cs"/>
          <w:sz w:val="32"/>
          <w:szCs w:val="32"/>
          <w:cs/>
        </w:rPr>
        <w:t>ใ</w:t>
      </w:r>
      <w:r w:rsidRPr="00B06913">
        <w:rPr>
          <w:rFonts w:ascii="TH SarabunPSK" w:hAnsi="TH SarabunPSK" w:cs="TH SarabunPSK"/>
          <w:sz w:val="32"/>
          <w:szCs w:val="32"/>
          <w:cs/>
        </w:rPr>
        <w:t>ห้ชัดเจน</w:t>
      </w:r>
    </w:p>
    <w:tbl>
      <w:tblPr>
        <w:tblW w:w="933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5040"/>
      </w:tblGrid>
      <w:tr w:rsidR="00B06913" w:rsidRPr="00B06913" w14:paraId="51F47F52" w14:textId="77777777" w:rsidTr="00EC7973">
        <w:tc>
          <w:tcPr>
            <w:tcW w:w="4296" w:type="dxa"/>
          </w:tcPr>
          <w:p w14:paraId="351F1D08" w14:textId="77777777" w:rsidR="00B06913" w:rsidRPr="00B06913" w:rsidRDefault="00B06913" w:rsidP="00DA7459">
            <w:pPr>
              <w:spacing w:before="40" w:after="40" w:line="38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ไม่มีแผน</w:t>
            </w:r>
            <w:r w:rsidR="00EC7973"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แผนงานทั้งระยะสั้น และระยะยาว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040" w:type="dxa"/>
          </w:tcPr>
          <w:p w14:paraId="05A97B86" w14:textId="77777777" w:rsidR="00B06913" w:rsidRPr="00B06913" w:rsidRDefault="00B06913" w:rsidP="00DA7459">
            <w:pPr>
              <w:spacing w:before="40" w:after="40" w:line="380" w:lineRule="exact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EC7973"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แผนงานทั้งระยะสั้น และระยะยาว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3B6D473F" w14:textId="6306DBFA" w:rsidR="00B1285C" w:rsidRPr="00FF149E" w:rsidRDefault="00B1285C" w:rsidP="00DA7459">
      <w:pPr>
        <w:tabs>
          <w:tab w:val="left" w:pos="5484"/>
        </w:tabs>
        <w:spacing w:line="38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…</w:t>
      </w:r>
    </w:p>
    <w:p w14:paraId="6A530AA2" w14:textId="3101CA4B" w:rsidR="00B1285C" w:rsidRPr="00B06913" w:rsidRDefault="00B1285C" w:rsidP="00DA7459">
      <w:pPr>
        <w:spacing w:line="38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CEA21D7" w14:textId="184C2B80" w:rsidR="00B06913" w:rsidRPr="00DA7459" w:rsidRDefault="00B06913" w:rsidP="00DA7459">
      <w:pPr>
        <w:spacing w:line="380" w:lineRule="exact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1</w:t>
      </w:r>
      <w:r w:rsidR="00EC7973">
        <w:rPr>
          <w:rFonts w:ascii="TH SarabunPSK" w:hAnsi="TH SarabunPSK" w:cs="TH SarabunPSK" w:hint="cs"/>
          <w:sz w:val="32"/>
          <w:szCs w:val="32"/>
          <w:cs/>
        </w:rPr>
        <w:t>2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D20FC0F" w14:textId="374D4580" w:rsidR="00B06913" w:rsidRPr="00B06913" w:rsidRDefault="00B06913" w:rsidP="00DA7459">
      <w:pPr>
        <w:numPr>
          <w:ilvl w:val="0"/>
          <w:numId w:val="34"/>
        </w:numPr>
        <w:tabs>
          <w:tab w:val="num" w:pos="360"/>
        </w:tabs>
        <w:spacing w:before="160" w:line="380" w:lineRule="exact"/>
        <w:ind w:left="357" w:right="-23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องค์กรของท่านมีการติดตาม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ประเมินผลโครงการ </w:t>
      </w:r>
      <w:r w:rsidRPr="00B06913">
        <w:rPr>
          <w:rFonts w:ascii="TH SarabunPSK" w:hAnsi="TH SarabunPSK" w:cs="TH SarabunPSK"/>
          <w:sz w:val="32"/>
          <w:szCs w:val="32"/>
        </w:rPr>
        <w:t>CSR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ที่นำเสนอและพัฒนา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ปรับปรุงอย่างต่อเนื่องหรือไม่</w:t>
      </w:r>
      <w:r w:rsidRPr="00B0691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อย่างไร หากมีระบุวิธีการติดตามประเมินผลโครงการ หน่วยงานที่รับผิดชอบการติดตามประเมินผลโครงการ ความถี่ในการติดตามและประเมินผลโครงการ และเอกสารรายงานติดตามประเมินผลโครงการ และการพัฒนาปรับปรุงโครงการจากผลการติดตามในปีก่อนหน้า</w:t>
      </w:r>
      <w:r w:rsidRPr="00B0691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(ทั้งกรณีที่โครงการสิ้นสุด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B06913" w:rsidRPr="00B06913" w14:paraId="05DC630D" w14:textId="77777777" w:rsidTr="00B06913">
        <w:tc>
          <w:tcPr>
            <w:tcW w:w="4146" w:type="dxa"/>
          </w:tcPr>
          <w:p w14:paraId="7572CC2C" w14:textId="77777777" w:rsidR="00B06913" w:rsidRPr="00B06913" w:rsidRDefault="00B06913" w:rsidP="00DA7459">
            <w:pPr>
              <w:spacing w:before="40" w:after="40" w:line="380" w:lineRule="exact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ไม่มีติดตามประเมินผลโครงการ </w:t>
            </w:r>
            <w:r w:rsidRPr="00B06913">
              <w:rPr>
                <w:rFonts w:ascii="TH SarabunPSK" w:hAnsi="TH SarabunPSK" w:cs="TH SarabunPSK"/>
                <w:sz w:val="32"/>
                <w:szCs w:val="32"/>
              </w:rPr>
              <w:t>CSR</w:t>
            </w:r>
          </w:p>
        </w:tc>
        <w:tc>
          <w:tcPr>
            <w:tcW w:w="4380" w:type="dxa"/>
          </w:tcPr>
          <w:p w14:paraId="500FB695" w14:textId="77777777" w:rsidR="00B06913" w:rsidRPr="00B06913" w:rsidRDefault="00B06913" w:rsidP="00DA7459">
            <w:pPr>
              <w:spacing w:before="40" w:after="40" w:line="380" w:lineRule="exact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มีติดตามประเมินผลโครงการ </w:t>
            </w:r>
            <w:r w:rsidRPr="00B06913">
              <w:rPr>
                <w:rFonts w:ascii="TH SarabunPSK" w:hAnsi="TH SarabunPSK" w:cs="TH SarabunPSK"/>
                <w:sz w:val="32"/>
                <w:szCs w:val="32"/>
              </w:rPr>
              <w:t>CSR</w:t>
            </w:r>
          </w:p>
        </w:tc>
      </w:tr>
    </w:tbl>
    <w:p w14:paraId="206C4F40" w14:textId="31D50095" w:rsidR="00B1285C" w:rsidRPr="00FF149E" w:rsidRDefault="00B1285C" w:rsidP="00DA7459">
      <w:pPr>
        <w:tabs>
          <w:tab w:val="left" w:pos="5484"/>
        </w:tabs>
        <w:spacing w:line="38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…</w:t>
      </w:r>
    </w:p>
    <w:p w14:paraId="762908F6" w14:textId="77777777" w:rsidR="00B1285C" w:rsidRPr="00B06913" w:rsidRDefault="00B1285C" w:rsidP="00DA7459">
      <w:pPr>
        <w:spacing w:line="38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DA7459">
        <w:rPr>
          <w:rFonts w:ascii="TH SarabunPSK" w:hAnsi="TH SarabunPSK" w:cs="TH SarabunPSK"/>
          <w:sz w:val="32"/>
          <w:szCs w:val="32"/>
        </w:rPr>
        <w:t>…………….</w:t>
      </w:r>
    </w:p>
    <w:p w14:paraId="38448759" w14:textId="61877F66" w:rsidR="00DA7459" w:rsidRPr="00B06913" w:rsidRDefault="00B06913" w:rsidP="00DA7459">
      <w:pPr>
        <w:spacing w:line="380" w:lineRule="exact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1.1</w:t>
      </w:r>
      <w:r w:rsidRPr="00B06913">
        <w:rPr>
          <w:rFonts w:ascii="TH SarabunPSK" w:hAnsi="TH SarabunPSK" w:cs="TH SarabunPSK"/>
          <w:sz w:val="32"/>
          <w:szCs w:val="32"/>
        </w:rPr>
        <w:t>3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04519B0" w14:textId="7EAB9344" w:rsidR="009C517C" w:rsidRPr="00B1285C" w:rsidRDefault="009C517C" w:rsidP="00DA7459">
      <w:pPr>
        <w:numPr>
          <w:ilvl w:val="0"/>
          <w:numId w:val="34"/>
        </w:numPr>
        <w:tabs>
          <w:tab w:val="num" w:pos="360"/>
        </w:tabs>
        <w:spacing w:before="160" w:line="380" w:lineRule="exact"/>
        <w:ind w:left="357" w:right="-23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1285C">
        <w:rPr>
          <w:rFonts w:ascii="TH SarabunPSK" w:hAnsi="TH SarabunPSK" w:cs="TH SarabunPSK"/>
          <w:color w:val="000000"/>
          <w:sz w:val="32"/>
          <w:szCs w:val="32"/>
          <w:cs/>
        </w:rPr>
        <w:t>องค์กรข</w:t>
      </w:r>
      <w:r w:rsidR="00B1285C" w:rsidRPr="00B1285C">
        <w:rPr>
          <w:rFonts w:ascii="TH SarabunPSK" w:hAnsi="TH SarabunPSK" w:cs="TH SarabunPSK"/>
          <w:color w:val="000000"/>
          <w:sz w:val="32"/>
          <w:szCs w:val="32"/>
          <w:cs/>
        </w:rPr>
        <w:t>องท่านมีการพัฒนาปรับปรุงโครงการ</w:t>
      </w:r>
      <w:r w:rsidRPr="00B1285C">
        <w:rPr>
          <w:rFonts w:ascii="TH SarabunPSK" w:hAnsi="TH SarabunPSK" w:cs="TH SarabunPSK"/>
          <w:color w:val="000000"/>
          <w:sz w:val="32"/>
          <w:szCs w:val="32"/>
          <w:cs/>
        </w:rPr>
        <w:t>ภายหลังจากการติดตาม</w:t>
      </w:r>
      <w:r w:rsidRPr="00B1285C">
        <w:rPr>
          <w:rFonts w:ascii="TH SarabunPSK" w:hAnsi="TH SarabunPSK" w:cs="TH SarabunPSK"/>
          <w:sz w:val="32"/>
          <w:szCs w:val="32"/>
          <w:cs/>
        </w:rPr>
        <w:t xml:space="preserve">ประเมินผลโครงการ </w:t>
      </w:r>
      <w:r w:rsidRPr="00B1285C">
        <w:rPr>
          <w:rFonts w:ascii="TH SarabunPSK" w:hAnsi="TH SarabunPSK" w:cs="TH SarabunPSK"/>
          <w:sz w:val="32"/>
          <w:szCs w:val="32"/>
        </w:rPr>
        <w:t>CSR</w:t>
      </w:r>
      <w:r w:rsidRPr="00B1285C">
        <w:rPr>
          <w:rFonts w:ascii="TH SarabunPSK" w:hAnsi="TH SarabunPSK" w:cs="TH SarabunPSK"/>
          <w:sz w:val="32"/>
          <w:szCs w:val="32"/>
          <w:cs/>
        </w:rPr>
        <w:t xml:space="preserve"> ที่นำเสนอ</w:t>
      </w:r>
      <w:r w:rsidR="00DA7459">
        <w:rPr>
          <w:rFonts w:ascii="TH SarabunPSK" w:hAnsi="TH SarabunPSK" w:cs="TH SarabunPSK" w:hint="cs"/>
          <w:sz w:val="32"/>
          <w:szCs w:val="32"/>
          <w:cs/>
        </w:rPr>
        <w:br/>
      </w:r>
      <w:r w:rsidRPr="00DA7459">
        <w:rPr>
          <w:rFonts w:ascii="TH SarabunPSK" w:hAnsi="TH SarabunPSK" w:cs="TH SarabunPSK"/>
          <w:spacing w:val="-8"/>
          <w:sz w:val="32"/>
          <w:szCs w:val="32"/>
          <w:cs/>
        </w:rPr>
        <w:t>และพัฒนา</w:t>
      </w:r>
      <w:r w:rsidRPr="00DA7459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ปรับปรุงอย่างต่อเนื่องหรือไม่</w:t>
      </w:r>
      <w:r w:rsidRPr="00DA7459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DA7459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อย่างไร หากมีระ</w:t>
      </w:r>
      <w:r w:rsidR="00DA7459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บุวิธีการติดตามประเมินผลโครงการ</w:t>
      </w:r>
      <w:r w:rsidR="00DA7459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DA7459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หน่วยงานที่รับผิดชอบ</w:t>
      </w:r>
      <w:r w:rsidRPr="00DA7459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การติดตามประเมินผลโครงการ และเอก</w:t>
      </w:r>
      <w:r w:rsidR="00DA7459" w:rsidRPr="00DA7459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สารรายงานติดตามประเมินผลโครงการ</w:t>
      </w:r>
      <w:r w:rsidRPr="00DA7459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ดังกล่าว</w:t>
      </w:r>
      <w:r w:rsidRPr="00DA7459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DA7459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(ทั้งกรณีที่โครงการสิ้นสุด</w:t>
      </w:r>
      <w:r w:rsidRPr="00B1285C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9C517C" w:rsidRPr="009C517C" w14:paraId="59F0D46F" w14:textId="77777777" w:rsidTr="00AF26D5">
        <w:tc>
          <w:tcPr>
            <w:tcW w:w="4146" w:type="dxa"/>
          </w:tcPr>
          <w:p w14:paraId="35F752AC" w14:textId="77777777" w:rsidR="009C517C" w:rsidRPr="009C517C" w:rsidRDefault="009C517C" w:rsidP="00DA7459">
            <w:pPr>
              <w:spacing w:line="380" w:lineRule="exact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ไม่มีติดตามประเมินผลโครงการ </w:t>
            </w:r>
            <w:r w:rsidRPr="009C517C">
              <w:rPr>
                <w:rFonts w:ascii="TH SarabunPSK" w:hAnsi="TH SarabunPSK" w:cs="TH SarabunPSK"/>
                <w:sz w:val="32"/>
                <w:szCs w:val="32"/>
              </w:rPr>
              <w:t>CSR</w:t>
            </w:r>
          </w:p>
        </w:tc>
        <w:tc>
          <w:tcPr>
            <w:tcW w:w="4380" w:type="dxa"/>
          </w:tcPr>
          <w:p w14:paraId="6C2B733D" w14:textId="77777777" w:rsidR="009C517C" w:rsidRPr="009C517C" w:rsidRDefault="009C517C" w:rsidP="00DA7459">
            <w:pPr>
              <w:spacing w:before="40" w:after="40" w:line="380" w:lineRule="exact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มีติดตามประเมินผลโครงการ </w:t>
            </w:r>
            <w:r w:rsidRPr="009C517C">
              <w:rPr>
                <w:rFonts w:ascii="TH SarabunPSK" w:hAnsi="TH SarabunPSK" w:cs="TH SarabunPSK"/>
                <w:sz w:val="32"/>
                <w:szCs w:val="32"/>
              </w:rPr>
              <w:t>CSR</w:t>
            </w:r>
          </w:p>
        </w:tc>
      </w:tr>
    </w:tbl>
    <w:p w14:paraId="0F356AA0" w14:textId="3E6C588E" w:rsidR="00DA7459" w:rsidRPr="00FF149E" w:rsidRDefault="00DA7459" w:rsidP="00DA7459">
      <w:pPr>
        <w:tabs>
          <w:tab w:val="left" w:pos="5484"/>
        </w:tabs>
        <w:spacing w:line="38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F483E37" w14:textId="77777777" w:rsidR="00DA7459" w:rsidRPr="00B06913" w:rsidRDefault="00DA7459" w:rsidP="00DA7459">
      <w:pPr>
        <w:spacing w:line="38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26780843" w14:textId="77777777" w:rsidR="009C517C" w:rsidRPr="009C517C" w:rsidRDefault="009C517C" w:rsidP="00DA7459">
      <w:pPr>
        <w:spacing w:line="380" w:lineRule="exact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1.14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5E1C1FD" w14:textId="77777777" w:rsidR="009C517C" w:rsidRPr="009C517C" w:rsidRDefault="009C517C" w:rsidP="009C517C">
      <w:pPr>
        <w:ind w:left="360" w:right="-180"/>
        <w:rPr>
          <w:rFonts w:ascii="TH SarabunPSK" w:hAnsi="TH SarabunPSK" w:cs="TH SarabunPSK"/>
          <w:color w:val="000000"/>
          <w:sz w:val="12"/>
          <w:szCs w:val="12"/>
        </w:rPr>
      </w:pPr>
    </w:p>
    <w:p w14:paraId="20DBE3F9" w14:textId="77777777" w:rsidR="009C517C" w:rsidRPr="009C517C" w:rsidRDefault="009C517C" w:rsidP="00023195">
      <w:pPr>
        <w:numPr>
          <w:ilvl w:val="0"/>
          <w:numId w:val="34"/>
        </w:numPr>
        <w:tabs>
          <w:tab w:val="num" w:pos="360"/>
        </w:tabs>
        <w:ind w:left="360" w:right="-180"/>
        <w:rPr>
          <w:rFonts w:ascii="TH SarabunPSK" w:hAnsi="TH SarabunPSK" w:cs="TH SarabunPSK"/>
          <w:color w:val="000000"/>
          <w:sz w:val="32"/>
          <w:szCs w:val="32"/>
        </w:rPr>
      </w:pP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องค์กรของท่านมีการประเมินระดับความสำเร็จ ของการดำเนินงานตามแผนงานโครงการ </w:t>
      </w:r>
      <w:r w:rsidRPr="009C517C">
        <w:rPr>
          <w:rFonts w:ascii="TH SarabunPSK" w:hAnsi="TH SarabunPSK" w:cs="TH SarabunPSK"/>
          <w:color w:val="000000"/>
          <w:sz w:val="32"/>
          <w:szCs w:val="32"/>
        </w:rPr>
        <w:t>CSR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Pr="009C517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9C517C" w:rsidRPr="009C517C" w14:paraId="0E201813" w14:textId="77777777" w:rsidTr="00AF26D5">
        <w:trPr>
          <w:trHeight w:val="797"/>
        </w:trPr>
        <w:tc>
          <w:tcPr>
            <w:tcW w:w="4146" w:type="dxa"/>
          </w:tcPr>
          <w:p w14:paraId="2EC591DD" w14:textId="4A4DE791" w:rsidR="009C517C" w:rsidRPr="009C517C" w:rsidRDefault="009C517C" w:rsidP="00023195">
            <w:pPr>
              <w:spacing w:before="40" w:after="40"/>
              <w:ind w:left="448" w:hanging="44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A7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มีการประเมินระดับความสำเร็จ</w:t>
            </w:r>
            <w:r w:rsidR="00DA74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ของการดำเนินงาน</w:t>
            </w:r>
          </w:p>
        </w:tc>
        <w:tc>
          <w:tcPr>
            <w:tcW w:w="4380" w:type="dxa"/>
          </w:tcPr>
          <w:p w14:paraId="6C798CEC" w14:textId="0FFFB04F" w:rsidR="009C517C" w:rsidRPr="009C517C" w:rsidRDefault="009C517C" w:rsidP="00023195">
            <w:pPr>
              <w:ind w:left="414" w:hanging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มีการประเมินระดับความสำเร็จ</w:t>
            </w:r>
            <w:r w:rsidR="00DA74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br/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ของการดำเนินงาน</w:t>
            </w:r>
          </w:p>
        </w:tc>
      </w:tr>
    </w:tbl>
    <w:p w14:paraId="00483865" w14:textId="785B1B34" w:rsidR="009C517C" w:rsidRPr="009C517C" w:rsidRDefault="00DA7459" w:rsidP="00023195">
      <w:pPr>
        <w:ind w:left="4395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หากมีการประเมิน กรุณาระบุ 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6DA8239A" w14:textId="3A632EBD" w:rsidR="009C517C" w:rsidRPr="009C517C" w:rsidRDefault="009C517C" w:rsidP="00023195">
      <w:pPr>
        <w:ind w:left="4395" w:hanging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จำนวนแผนงาน/กิจกรรม ที่ดำเนินการได้ครบถ้วน.......</w:t>
      </w:r>
      <w:r w:rsidR="00DA7459">
        <w:rPr>
          <w:rFonts w:ascii="TH SarabunPSK" w:hAnsi="TH SarabunPSK" w:cs="TH SarabunPSK"/>
          <w:sz w:val="32"/>
          <w:szCs w:val="32"/>
        </w:rPr>
        <w:t>...................</w:t>
      </w:r>
    </w:p>
    <w:p w14:paraId="666AAB87" w14:textId="0A04E1E7" w:rsidR="009C517C" w:rsidRPr="009C517C" w:rsidRDefault="009C517C" w:rsidP="00023195">
      <w:pPr>
        <w:ind w:left="4395" w:hanging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จำนวนแผนงาน/กิจกรรม ที่ต้องดำเนินการทั้งหมด</w:t>
      </w:r>
      <w:r w:rsidR="00DA7459" w:rsidRPr="009C517C">
        <w:rPr>
          <w:rFonts w:ascii="TH SarabunPSK" w:hAnsi="TH SarabunPSK" w:cs="TH SarabunPSK"/>
          <w:sz w:val="32"/>
          <w:szCs w:val="32"/>
          <w:cs/>
        </w:rPr>
        <w:t>......</w:t>
      </w:r>
      <w:r w:rsidR="00DA7459">
        <w:rPr>
          <w:rFonts w:ascii="TH SarabunPSK" w:hAnsi="TH SarabunPSK" w:cs="TH SarabunPSK"/>
          <w:sz w:val="32"/>
          <w:szCs w:val="32"/>
        </w:rPr>
        <w:t>....................</w:t>
      </w:r>
    </w:p>
    <w:p w14:paraId="3EE131A8" w14:textId="7B074133" w:rsidR="00DA7459" w:rsidRPr="00FF149E" w:rsidRDefault="00DA7459" w:rsidP="00023195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03AC435" w14:textId="72A16C45" w:rsidR="00DA7459" w:rsidRPr="00B06913" w:rsidRDefault="00DA7459" w:rsidP="00023195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DA7459">
        <w:rPr>
          <w:rFonts w:ascii="TH SarabunPSK" w:hAnsi="TH SarabunPSK" w:cs="TH SarabunPSK"/>
          <w:sz w:val="32"/>
          <w:szCs w:val="32"/>
        </w:rPr>
        <w:t>.</w:t>
      </w:r>
    </w:p>
    <w:p w14:paraId="309482AD" w14:textId="77777777" w:rsidR="009C517C" w:rsidRPr="009C517C" w:rsidRDefault="009C517C" w:rsidP="00023195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C65E423" w14:textId="77777777" w:rsidR="009C517C" w:rsidRPr="009C517C" w:rsidRDefault="009C517C" w:rsidP="00023195">
      <w:pPr>
        <w:tabs>
          <w:tab w:val="left" w:pos="1315"/>
        </w:tabs>
        <w:ind w:firstLine="360"/>
        <w:rPr>
          <w:rFonts w:ascii="TH SarabunPSK" w:hAnsi="TH SarabunPSK" w:cs="TH SarabunPSK"/>
          <w:sz w:val="12"/>
          <w:szCs w:val="12"/>
        </w:rPr>
      </w:pPr>
    </w:p>
    <w:p w14:paraId="7BEE02E1" w14:textId="77777777" w:rsidR="009C517C" w:rsidRPr="009C517C" w:rsidRDefault="009C517C" w:rsidP="00023195">
      <w:pPr>
        <w:numPr>
          <w:ilvl w:val="0"/>
          <w:numId w:val="34"/>
        </w:numPr>
        <w:tabs>
          <w:tab w:val="num" w:pos="360"/>
        </w:tabs>
        <w:ind w:left="360" w:right="-18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จำนวนพนักงานที่เป็นผู้ดำเนินโครงการ </w:t>
      </w:r>
      <w:r w:rsidRPr="009C517C">
        <w:rPr>
          <w:rFonts w:ascii="TH SarabunPSK" w:hAnsi="TH SarabunPSK" w:cs="TH SarabunPSK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</w:p>
    <w:p w14:paraId="74F16EB7" w14:textId="77777777" w:rsidR="009C517C" w:rsidRPr="009C517C" w:rsidRDefault="009C517C" w:rsidP="00023195">
      <w:pPr>
        <w:ind w:left="426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จำนวนพนักงานที่เป็นผู้รับผิดชอบ และมีส่วนร่วมในการดำเนินโครงการ </w:t>
      </w:r>
      <w:r w:rsidRPr="009C517C">
        <w:rPr>
          <w:rFonts w:ascii="TH SarabunPSK" w:hAnsi="TH SarabunPSK" w:cs="TH SarabunPSK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ที่นำเสนอ.................คน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6D3161C8" w14:textId="4FE2B124" w:rsidR="009C517C" w:rsidRPr="009C517C" w:rsidRDefault="009C517C" w:rsidP="00023195">
      <w:pPr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จำนวนพนักงานเข้าร่วมกิจกรรมโครงการ </w:t>
      </w:r>
      <w:r w:rsidRPr="009C517C">
        <w:rPr>
          <w:rFonts w:ascii="TH SarabunPSK" w:hAnsi="TH SarabunPSK" w:cs="TH SarabunPSK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="003117A0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6A6348">
        <w:rPr>
          <w:rFonts w:ascii="TH SarabunPSK" w:hAnsi="TH SarabunPSK" w:cs="TH SarabunPSK" w:hint="cs"/>
          <w:sz w:val="32"/>
          <w:szCs w:val="32"/>
          <w:cs/>
          <w:lang w:val="en-GB"/>
        </w:rPr>
        <w:t>นี้</w:t>
      </w:r>
      <w:r w:rsidR="003812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.........................คน</w:t>
      </w:r>
    </w:p>
    <w:p w14:paraId="1A8126E0" w14:textId="77777777" w:rsidR="009C517C" w:rsidRPr="009C517C" w:rsidRDefault="009C517C" w:rsidP="00023195">
      <w:pPr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จำนวนพนักงานทั้งหมดขององค์กร...................................................คน</w:t>
      </w:r>
    </w:p>
    <w:p w14:paraId="67BD2488" w14:textId="77777777" w:rsidR="009C517C" w:rsidRPr="009C517C" w:rsidRDefault="009C517C" w:rsidP="00023195">
      <w:pPr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ระดับตำแหน่งผู้บริหารที่มีส่วนร่วมในการดำเนินโครงการ</w:t>
      </w:r>
    </w:p>
    <w:p w14:paraId="5E2F6858" w14:textId="5A2F943F" w:rsidR="009C517C" w:rsidRPr="009C517C" w:rsidRDefault="009C517C" w:rsidP="00023195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โปรดระบุตำแหน่งผู้บริหาร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</w:t>
      </w:r>
      <w:r w:rsidR="00DA7459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BC2EA3C" w14:textId="584BF825" w:rsidR="009C517C" w:rsidRPr="009C517C" w:rsidRDefault="009C517C" w:rsidP="00023195">
      <w:pPr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5FA0D9B6" w14:textId="25B8F676" w:rsidR="00EC7973" w:rsidRPr="009C517C" w:rsidRDefault="00EC7973" w:rsidP="00023195">
      <w:pPr>
        <w:tabs>
          <w:tab w:val="left" w:pos="5484"/>
        </w:tabs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โปรดอธิบายบทบาทของพนักงานที่เข้าร่วมโครงการ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………….</w:t>
      </w:r>
      <w:r w:rsidRPr="009C517C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  <w:r w:rsidR="00DA7459"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="00DA7459"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="00DA7459"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14:paraId="29B02EBF" w14:textId="77777777" w:rsidR="009C517C" w:rsidRPr="009C517C" w:rsidRDefault="009C517C" w:rsidP="00023195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6FE23FC" w14:textId="77777777" w:rsidR="00FF149E" w:rsidRPr="009C517C" w:rsidRDefault="00FF149E" w:rsidP="00023195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3EB76924" w14:textId="7F92FB5E" w:rsidR="009C517C" w:rsidRPr="009C517C" w:rsidRDefault="009C517C" w:rsidP="00023195">
      <w:pPr>
        <w:numPr>
          <w:ilvl w:val="0"/>
          <w:numId w:val="34"/>
        </w:numPr>
        <w:tabs>
          <w:tab w:val="num" w:pos="360"/>
        </w:tabs>
        <w:ind w:left="360" w:right="-18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จำนวนผู้ที่ได้รับผลประโยชน์จาก</w:t>
      </w:r>
      <w:r w:rsidR="00AB28A1">
        <w:rPr>
          <w:rFonts w:ascii="TH SarabunPSK" w:hAnsi="TH SarabunPSK" w:cs="TH SarabunPSK" w:hint="cs"/>
          <w:sz w:val="32"/>
          <w:szCs w:val="32"/>
          <w:cs/>
        </w:rPr>
        <w:t>ก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ารดำเนินโครงการ </w:t>
      </w:r>
      <w:r w:rsidRPr="009C517C">
        <w:rPr>
          <w:rFonts w:ascii="TH SarabunPSK" w:hAnsi="TH SarabunPSK" w:cs="TH SarabunPSK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="003117A0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6A6348">
        <w:rPr>
          <w:rFonts w:ascii="TH SarabunPSK" w:hAnsi="TH SarabunPSK" w:cs="TH SarabunPSK" w:hint="cs"/>
          <w:sz w:val="32"/>
          <w:szCs w:val="32"/>
          <w:cs/>
          <w:lang w:val="en-GB"/>
        </w:rPr>
        <w:t>นี้</w:t>
      </w:r>
    </w:p>
    <w:p w14:paraId="1D4967D1" w14:textId="43D3CF67" w:rsidR="009C517C" w:rsidRPr="009C517C" w:rsidRDefault="009C517C" w:rsidP="00023195">
      <w:pPr>
        <w:ind w:left="851" w:hanging="425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745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A7459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จำนวนผู้ที่ได้รับผลประโยชน์โดยตรง (ระบุจำนวนชุมชน หรือจำนวนประชาชน) ในการดำเนินโครงการ </w:t>
      </w:r>
      <w:r w:rsidRPr="00DA7459">
        <w:rPr>
          <w:rFonts w:ascii="TH SarabunPSK" w:hAnsi="TH SarabunPSK" w:cs="TH SarabunPSK"/>
          <w:spacing w:val="-4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ที่นำเสนอ.................คน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0CDB01B4" w14:textId="08CB2FE4" w:rsidR="009C517C" w:rsidRPr="009C517C" w:rsidRDefault="009C517C" w:rsidP="00023195">
      <w:pPr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74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จำนวนผู้ที่ได้รับผลประโยชน์ทางอ้อมจากการดำเนินโครงการ </w:t>
      </w:r>
      <w:r w:rsidRPr="009C517C">
        <w:rPr>
          <w:rFonts w:ascii="TH SarabunPSK" w:hAnsi="TH SarabunPSK" w:cs="TH SarabunPSK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ที่นำเสนอ.............คน</w:t>
      </w:r>
    </w:p>
    <w:p w14:paraId="48DD11BC" w14:textId="77777777" w:rsidR="009C517C" w:rsidRPr="009C517C" w:rsidRDefault="009C517C" w:rsidP="00023195">
      <w:pPr>
        <w:tabs>
          <w:tab w:val="left" w:pos="5484"/>
        </w:tabs>
        <w:spacing w:before="40"/>
        <w:ind w:firstLine="357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โปรดระบุรายละเอียดผู้รับผลประโยชน์ และวิธีการประเมินจำนวนผู้รับผลประโยชน์ทางตรงและทางอ้อม </w:t>
      </w:r>
      <w:r w:rsidRPr="009C517C">
        <w:rPr>
          <w:rFonts w:ascii="TH SarabunPSK" w:hAnsi="TH SarabunPSK" w:cs="TH SarabunPSK"/>
          <w:sz w:val="32"/>
          <w:szCs w:val="32"/>
        </w:rPr>
        <w:t xml:space="preserve">: </w:t>
      </w:r>
    </w:p>
    <w:p w14:paraId="63FE2DBD" w14:textId="15C02EAC" w:rsidR="009C517C" w:rsidRPr="009C517C" w:rsidRDefault="00DA7459" w:rsidP="00023195">
      <w:pPr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292DA0B3" w14:textId="77777777" w:rsidR="009C517C" w:rsidRDefault="009C517C" w:rsidP="00023195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F7DC0D6" w14:textId="77777777" w:rsidR="00DA7459" w:rsidRDefault="00DA7459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567AC23A" w14:textId="77777777" w:rsidR="00EC7973" w:rsidRPr="009C517C" w:rsidRDefault="00EC7973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E7A04AF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9C517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9C51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(ผลการดำเนินงานด้านสังคมและสิ่งแวดล้อม)</w:t>
      </w:r>
    </w:p>
    <w:p w14:paraId="6A1290B4" w14:textId="4F826417" w:rsidR="009C517C" w:rsidRPr="009C517C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line="390" w:lineRule="exact"/>
        <w:ind w:left="360" w:right="-23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องค์กรของท่านมีนโยบายและแนวปฏิ</w:t>
      </w:r>
      <w:r w:rsidR="005B5C57">
        <w:rPr>
          <w:rFonts w:ascii="TH SarabunPSK" w:hAnsi="TH SarabunPSK" w:cs="TH SarabunPSK"/>
          <w:sz w:val="32"/>
          <w:szCs w:val="32"/>
          <w:cs/>
        </w:rPr>
        <w:t>บัติด้านการกำกับดูแลกิจการที่ดี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</w:rPr>
        <w:t>(Corporate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</w:rPr>
        <w:t>Governance: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CG)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  <w:cs/>
        </w:rPr>
        <w:br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และมีจรรยาบรรณในการดำเนินธุรกิจ </w:t>
      </w:r>
      <w:r w:rsidR="005B5C57">
        <w:rPr>
          <w:rFonts w:ascii="TH SarabunPSK" w:hAnsi="TH SarabunPSK" w:cs="TH SarabunPSK"/>
          <w:sz w:val="32"/>
          <w:szCs w:val="32"/>
        </w:rPr>
        <w:t>(Code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</w:rPr>
        <w:t>of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Conduct)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u w:val="single"/>
          <w:cs/>
        </w:rPr>
        <w:t>ที่เป็นรูปธรรม</w:t>
      </w:r>
      <w:r w:rsidRPr="009C517C">
        <w:rPr>
          <w:rFonts w:ascii="TH SarabunPSK" w:hAnsi="TH SarabunPSK" w:cs="TH SarabunPSK"/>
          <w:sz w:val="32"/>
          <w:szCs w:val="32"/>
          <w:cs/>
        </w:rPr>
        <w:t>เช่นไร</w:t>
      </w:r>
    </w:p>
    <w:p w14:paraId="53526256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A934F41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618D3FD" w14:textId="58BCA3B9" w:rsidR="009C517C" w:rsidRPr="009C517C" w:rsidRDefault="009C517C" w:rsidP="005B5C57">
      <w:pPr>
        <w:spacing w:line="390" w:lineRule="exact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189928A" w14:textId="44C23970" w:rsidR="009C517C" w:rsidRPr="009C517C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390" w:lineRule="exact"/>
        <w:ind w:left="357" w:right="-23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ในรอบปีบัญชีที่ผ่านมา องค์กรของท่านมีการตรวจพบถึงการทุจริตในการดำเนินงานหรือไม่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595980CD" w14:textId="77777777" w:rsidTr="00AF26D5">
        <w:tc>
          <w:tcPr>
            <w:tcW w:w="4116" w:type="dxa"/>
          </w:tcPr>
          <w:p w14:paraId="05C774E7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ไม่มีการตรวจพบ                           </w:t>
            </w:r>
          </w:p>
        </w:tc>
        <w:tc>
          <w:tcPr>
            <w:tcW w:w="4518" w:type="dxa"/>
          </w:tcPr>
          <w:p w14:paraId="4FDC814F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14:paraId="27AB028C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68D833B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318E7BF" w14:textId="5DF06E7C" w:rsidR="009C517C" w:rsidRPr="005B5C57" w:rsidRDefault="009C517C" w:rsidP="005B5C57">
      <w:pPr>
        <w:spacing w:line="390" w:lineRule="exact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</w:t>
      </w:r>
      <w:r w:rsidRPr="009C517C">
        <w:rPr>
          <w:rFonts w:ascii="TH SarabunPSK" w:hAnsi="TH SarabunPSK" w:cs="TH SarabunPSK"/>
          <w:sz w:val="32"/>
          <w:szCs w:val="32"/>
        </w:rPr>
        <w:t>2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D7F4055" w14:textId="6A2253ED" w:rsidR="009C517C" w:rsidRPr="009C517C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390" w:lineRule="exact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5B5C57">
        <w:rPr>
          <w:rFonts w:ascii="TH SarabunPSK" w:hAnsi="TH SarabunPSK" w:cs="TH SarabunPSK"/>
          <w:spacing w:val="-6"/>
          <w:sz w:val="32"/>
          <w:szCs w:val="32"/>
          <w:cs/>
        </w:rPr>
        <w:t xml:space="preserve">ในรอบปีบัญชีที่ผ่านมา องค์กรของท่านมีการตรวจพบถึงกรณีความขัดแย้งทางผลประโยชน์ </w:t>
      </w:r>
      <w:r w:rsidRPr="005B5C57">
        <w:rPr>
          <w:rFonts w:ascii="TH SarabunPSK" w:hAnsi="TH SarabunPSK" w:cs="TH SarabunPSK"/>
          <w:spacing w:val="-6"/>
          <w:sz w:val="32"/>
          <w:szCs w:val="32"/>
        </w:rPr>
        <w:t>(Conflict of Interest)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ทั้งในระดับคณะกรรมการ ผู้บริหาร และพนักงานหรือไม่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2B6DE7E8" w14:textId="77777777" w:rsidTr="00AF26D5">
        <w:tc>
          <w:tcPr>
            <w:tcW w:w="4116" w:type="dxa"/>
          </w:tcPr>
          <w:p w14:paraId="45D3F4B1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ไม่มีการตรวจพบ </w:t>
            </w:r>
          </w:p>
        </w:tc>
        <w:tc>
          <w:tcPr>
            <w:tcW w:w="4518" w:type="dxa"/>
          </w:tcPr>
          <w:p w14:paraId="6F5F05C9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14:paraId="21211B3F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E1F0367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C9EFA46" w14:textId="56D22CC8" w:rsidR="009C517C" w:rsidRPr="005B5C57" w:rsidRDefault="009C517C" w:rsidP="005B5C57">
      <w:pPr>
        <w:spacing w:line="390" w:lineRule="exact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</w:t>
      </w:r>
      <w:r w:rsidRPr="009C517C">
        <w:rPr>
          <w:rFonts w:ascii="TH SarabunPSK" w:hAnsi="TH SarabunPSK" w:cs="TH SarabunPSK"/>
          <w:sz w:val="32"/>
          <w:szCs w:val="32"/>
        </w:rPr>
        <w:t>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9F43329" w14:textId="77777777" w:rsidR="009C517C" w:rsidRPr="009C517C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390" w:lineRule="exact"/>
        <w:ind w:left="357" w:right="-23" w:hanging="357"/>
        <w:rPr>
          <w:rFonts w:ascii="TH SarabunPSK" w:hAnsi="TH SarabunPSK" w:cs="TH SarabunPSK"/>
          <w:sz w:val="32"/>
          <w:szCs w:val="32"/>
          <w:cs/>
        </w:rPr>
      </w:pPr>
      <w:r w:rsidRPr="005B5C57">
        <w:rPr>
          <w:rFonts w:ascii="TH SarabunPSK" w:hAnsi="TH SarabunPSK" w:cs="TH SarabunPSK"/>
          <w:spacing w:val="-4"/>
          <w:sz w:val="32"/>
          <w:szCs w:val="32"/>
          <w:cs/>
        </w:rPr>
        <w:t>องค์กรของท่านมีการส่งเสริมให้คณะกรรมการ ผู้บริหาร และพนักงานได้ตระหนักและมีส่วนร่วมในการดำเนินธุรกิจ</w:t>
      </w:r>
      <w:r w:rsidRPr="009C517C">
        <w:rPr>
          <w:rFonts w:ascii="TH SarabunPSK" w:hAnsi="TH SarabunPSK" w:cs="TH SarabunPSK"/>
          <w:sz w:val="32"/>
          <w:szCs w:val="32"/>
          <w:cs/>
        </w:rPr>
        <w:t>ที่สุจริตและเป็นธรรมเช่นไร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49AEB69A" w14:textId="77777777" w:rsidTr="00AF26D5">
        <w:tc>
          <w:tcPr>
            <w:tcW w:w="4116" w:type="dxa"/>
          </w:tcPr>
          <w:p w14:paraId="185B7CBF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ไม่มีการส่งเสริม </w:t>
            </w:r>
          </w:p>
        </w:tc>
        <w:tc>
          <w:tcPr>
            <w:tcW w:w="4518" w:type="dxa"/>
          </w:tcPr>
          <w:p w14:paraId="08CD5E7E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มีการส่งเสริม</w:t>
            </w:r>
          </w:p>
        </w:tc>
      </w:tr>
    </w:tbl>
    <w:p w14:paraId="1A681CBE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7237666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25DC539" w14:textId="1681E493" w:rsidR="009C517C" w:rsidRPr="005B5C57" w:rsidRDefault="009C517C" w:rsidP="005B5C57">
      <w:pPr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2.4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263DACB" w14:textId="091B47F2" w:rsidR="009C517C" w:rsidRPr="005B5C57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20" w:line="390" w:lineRule="exact"/>
        <w:ind w:left="357" w:right="-23" w:hanging="357"/>
        <w:rPr>
          <w:rFonts w:ascii="TH SarabunPSK" w:hAnsi="TH SarabunPSK" w:cs="TH SarabunPSK"/>
          <w:sz w:val="32"/>
          <w:szCs w:val="32"/>
        </w:rPr>
      </w:pPr>
      <w:r w:rsidRPr="005B5C57">
        <w:rPr>
          <w:rFonts w:ascii="TH SarabunPSK" w:hAnsi="TH SarabunPSK" w:cs="TH SarabunPSK"/>
          <w:sz w:val="32"/>
          <w:szCs w:val="32"/>
          <w:cs/>
        </w:rPr>
        <w:t>คณะกรรมการและผู้บริหารขององค์กรของท่าน มีการพิจารณาความเพียงพอของระบบควบคุมภายในหรือไม่</w:t>
      </w:r>
      <w:r w:rsidR="000D1A7E" w:rsidRP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3199"/>
        <w:gridCol w:w="2928"/>
      </w:tblGrid>
      <w:tr w:rsidR="000D1A7E" w:rsidRPr="009C517C" w14:paraId="3661073F" w14:textId="5477E786" w:rsidTr="000D1A7E">
        <w:tc>
          <w:tcPr>
            <w:tcW w:w="2946" w:type="dxa"/>
          </w:tcPr>
          <w:p w14:paraId="2BCD9BB4" w14:textId="77777777" w:rsidR="000D1A7E" w:rsidRPr="009C517C" w:rsidRDefault="000D1A7E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ไม่มีการพิจารณา</w:t>
            </w:r>
          </w:p>
        </w:tc>
        <w:tc>
          <w:tcPr>
            <w:tcW w:w="3199" w:type="dxa"/>
          </w:tcPr>
          <w:p w14:paraId="09DB1FD6" w14:textId="77777777" w:rsidR="000D1A7E" w:rsidRPr="009C517C" w:rsidRDefault="000D1A7E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มีการพิจารณา</w:t>
            </w:r>
          </w:p>
        </w:tc>
        <w:tc>
          <w:tcPr>
            <w:tcW w:w="2928" w:type="dxa"/>
          </w:tcPr>
          <w:p w14:paraId="16F9DCD2" w14:textId="77777777" w:rsidR="000D1A7E" w:rsidRPr="009C517C" w:rsidRDefault="000D1A7E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A5DFA4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0816316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CAF9C9F" w14:textId="7EC2E18F" w:rsidR="009C517C" w:rsidRPr="005B5C57" w:rsidRDefault="009C517C" w:rsidP="005B5C57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8184B38" w14:textId="77777777" w:rsidR="009C517C" w:rsidRPr="009C517C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องค์กรของท่านดำเนินธุรกิจและปฏิบัติตามข้อกำหนดสิทธิมนุษยชนตามมาตรฐานสากล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และพิจารณารวมไปถึงบริษัทในเครือ ผู้ร่วมทุน และคู่ค้าเช่นไร</w:t>
      </w:r>
    </w:p>
    <w:p w14:paraId="1D24265C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7774BF0" w14:textId="4D9AABBE" w:rsidR="005B5C57" w:rsidRPr="005B5C57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FE3C473" w14:textId="41BB81E6" w:rsidR="009C517C" w:rsidRPr="009C517C" w:rsidRDefault="009C517C" w:rsidP="005B5C57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FF43C6E" w14:textId="6BE39B5F" w:rsidR="009C517C" w:rsidRPr="009C517C" w:rsidRDefault="005B5C57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60"/>
        <w:ind w:left="357" w:hanging="357"/>
        <w:rPr>
          <w:rFonts w:ascii="TH SarabunPSK" w:hAnsi="TH SarabunPSK" w:cs="TH SarabunPSK"/>
          <w:sz w:val="32"/>
          <w:szCs w:val="32"/>
        </w:rPr>
      </w:pPr>
      <w:r w:rsidRPr="005B5C57">
        <w:rPr>
          <w:rFonts w:ascii="TH SarabunPSK" w:hAnsi="TH SarabunPSK" w:cs="TH SarabunPSK"/>
          <w:spacing w:val="-2"/>
          <w:sz w:val="32"/>
          <w:szCs w:val="32"/>
          <w:cs/>
        </w:rPr>
        <w:t>องค์กรของท่านมีรูปแบบของ</w:t>
      </w:r>
      <w:r w:rsidRPr="005B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C517C" w:rsidRPr="005B5C57">
        <w:rPr>
          <w:rFonts w:ascii="TH SarabunPSK" w:hAnsi="TH SarabunPSK" w:cs="TH SarabunPSK"/>
          <w:spacing w:val="-2"/>
          <w:sz w:val="32"/>
          <w:szCs w:val="32"/>
        </w:rPr>
        <w:t xml:space="preserve">committee </w:t>
      </w:r>
      <w:r w:rsidR="009C517C" w:rsidRPr="005B5C57">
        <w:rPr>
          <w:rFonts w:ascii="TH SarabunPSK" w:hAnsi="TH SarabunPSK" w:cs="TH SarabunPSK"/>
          <w:spacing w:val="-2"/>
          <w:sz w:val="32"/>
          <w:szCs w:val="32"/>
          <w:cs/>
        </w:rPr>
        <w:t>หรือคณะทำงานที่เปิดโอกาสให้ชุมชน</w:t>
      </w:r>
      <w:r w:rsidRPr="005B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หรือผู้มีส่วนได้ส่วนเสียที่</w:t>
      </w:r>
      <w:r w:rsidR="009C517C" w:rsidRPr="005B5C57">
        <w:rPr>
          <w:rFonts w:ascii="TH SarabunPSK" w:hAnsi="TH SarabunPSK" w:cs="TH SarabunPSK"/>
          <w:spacing w:val="-2"/>
          <w:sz w:val="32"/>
          <w:szCs w:val="32"/>
          <w:cs/>
        </w:rPr>
        <w:t>ได้รับ</w:t>
      </w:r>
      <w:r w:rsidR="009C517C" w:rsidRPr="00711B2C">
        <w:rPr>
          <w:rFonts w:ascii="TH SarabunPSK" w:hAnsi="TH SarabunPSK" w:cs="TH SarabunPSK"/>
          <w:sz w:val="32"/>
          <w:szCs w:val="32"/>
          <w:cs/>
        </w:rPr>
        <w:t>ผลกระทบจากการดำเนินธุรกิจมีส่วนร่วมหรือไม่ และ</w:t>
      </w:r>
      <w:r w:rsidR="005A0762" w:rsidRP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17C" w:rsidRPr="00711B2C">
        <w:rPr>
          <w:rFonts w:ascii="TH SarabunPSK" w:hAnsi="TH SarabunPSK" w:cs="TH SarabunPSK"/>
          <w:sz w:val="32"/>
          <w:szCs w:val="32"/>
        </w:rPr>
        <w:t>com</w:t>
      </w:r>
      <w:r w:rsidR="009C517C" w:rsidRPr="009C517C">
        <w:rPr>
          <w:rFonts w:ascii="TH SarabunPSK" w:hAnsi="TH SarabunPSK" w:cs="TH SarabunPSK"/>
          <w:sz w:val="32"/>
          <w:szCs w:val="32"/>
        </w:rPr>
        <w:t xml:space="preserve">mittee </w:t>
      </w:r>
      <w:r>
        <w:rPr>
          <w:rFonts w:ascii="TH SarabunPSK" w:hAnsi="TH SarabunPSK" w:cs="TH SarabunPSK"/>
          <w:sz w:val="32"/>
          <w:szCs w:val="32"/>
          <w:cs/>
        </w:rPr>
        <w:t>หรือคณะทำงาน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มีการดำเนินการอย่างไร</w:t>
      </w:r>
    </w:p>
    <w:p w14:paraId="63EC7CD8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27E691A" w14:textId="77777777" w:rsidR="005B5C57" w:rsidRPr="005B5C57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548EE9BF" w14:textId="4692BCDF" w:rsidR="009C517C" w:rsidRPr="009C517C" w:rsidRDefault="009C517C" w:rsidP="005B5C57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9AA24D3" w14:textId="77777777" w:rsidR="009C517C" w:rsidRPr="009C517C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60"/>
        <w:ind w:left="357" w:right="-85" w:hanging="357"/>
        <w:rPr>
          <w:rFonts w:ascii="TH SarabunPSK" w:hAnsi="TH SarabunPSK" w:cs="TH SarabunPSK"/>
          <w:sz w:val="32"/>
          <w:szCs w:val="32"/>
        </w:rPr>
      </w:pPr>
      <w:r w:rsidRPr="00023DD2">
        <w:rPr>
          <w:rFonts w:ascii="TH SarabunPSK" w:hAnsi="TH SarabunPSK" w:cs="TH SarabunPSK"/>
          <w:spacing w:val="-8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ความปลอดภัยและสุขอนามัยในสถานที่ทำงาน</w:t>
      </w:r>
      <w:r w:rsidRPr="009C517C">
        <w:rPr>
          <w:rFonts w:ascii="TH SarabunPSK" w:hAnsi="TH SarabunPSK" w:cs="TH SarabunPSK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3226B494" w14:textId="77777777" w:rsidTr="00AF26D5">
        <w:tc>
          <w:tcPr>
            <w:tcW w:w="4116" w:type="dxa"/>
          </w:tcPr>
          <w:p w14:paraId="5F535D5C" w14:textId="77777777" w:rsidR="009C517C" w:rsidRPr="009C517C" w:rsidRDefault="009C517C" w:rsidP="00AF26D5">
            <w:pPr>
              <w:ind w:hanging="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14:paraId="1C3180CB" w14:textId="77777777" w:rsidR="009C517C" w:rsidRPr="009C517C" w:rsidRDefault="009C517C" w:rsidP="00AF26D5">
            <w:pPr>
              <w:ind w:hanging="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14:paraId="6A071BBD" w14:textId="77777777" w:rsidR="00023DD2" w:rsidRPr="00FF149E" w:rsidRDefault="00023DD2" w:rsidP="00023DD2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DC01221" w14:textId="77777777" w:rsidR="00023DD2" w:rsidRPr="005B5C57" w:rsidRDefault="00023DD2" w:rsidP="00023DD2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1432981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2.8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89BFF65" w14:textId="54992A4F" w:rsidR="009C517C" w:rsidRPr="009C517C" w:rsidRDefault="009C517C" w:rsidP="00023DD2">
      <w:pPr>
        <w:numPr>
          <w:ilvl w:val="0"/>
          <w:numId w:val="35"/>
        </w:numPr>
        <w:tabs>
          <w:tab w:val="clear" w:pos="720"/>
          <w:tab w:val="num" w:pos="360"/>
        </w:tabs>
        <w:spacing w:before="16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023DD2">
        <w:rPr>
          <w:rFonts w:ascii="TH SarabunPSK" w:hAnsi="TH SarabunPSK" w:cs="TH SarabunPSK"/>
          <w:spacing w:val="-6"/>
          <w:sz w:val="32"/>
          <w:szCs w:val="32"/>
          <w:cs/>
        </w:rPr>
        <w:t>องค์กรของท่านมีช่องทางการสื่อสารที่เปิดโอกาสให้พนักงานได้มีส่วนร่วมแสดงความคิดเห็น</w:t>
      </w:r>
      <w:r w:rsidRPr="00023DD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23DD2" w:rsidRPr="00023DD2">
        <w:rPr>
          <w:rFonts w:ascii="TH SarabunPSK" w:hAnsi="TH SarabunPSK" w:cs="TH SarabunPSK"/>
          <w:spacing w:val="-6"/>
          <w:sz w:val="32"/>
          <w:szCs w:val="32"/>
          <w:cs/>
        </w:rPr>
        <w:t>และมีช่องทาง</w:t>
      </w:r>
      <w:r w:rsidRPr="00023DD2">
        <w:rPr>
          <w:rFonts w:ascii="TH SarabunPSK" w:hAnsi="TH SarabunPSK" w:cs="TH SarabunPSK"/>
          <w:spacing w:val="-6"/>
          <w:sz w:val="32"/>
          <w:szCs w:val="32"/>
          <w:cs/>
        </w:rPr>
        <w:t>ร้องเรียน</w:t>
      </w:r>
      <w:r w:rsidRPr="009C517C">
        <w:rPr>
          <w:rFonts w:ascii="TH SarabunPSK" w:hAnsi="TH SarabunPSK" w:cs="TH SarabunPSK"/>
          <w:sz w:val="32"/>
          <w:szCs w:val="32"/>
          <w:cs/>
        </w:rPr>
        <w:t>และกระบวนการจัดการกับข้อร้องเรียนของพนักง</w:t>
      </w:r>
      <w:r w:rsidR="00023DD2">
        <w:rPr>
          <w:rFonts w:ascii="TH SarabunPSK" w:hAnsi="TH SarabunPSK" w:cs="TH SarabunPSK"/>
          <w:sz w:val="32"/>
          <w:szCs w:val="32"/>
          <w:cs/>
        </w:rPr>
        <w:t>านอย่างเหมาะสมและเป็นรูปธรรม</w:t>
      </w:r>
      <w:r w:rsidR="00023DD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9C517C">
        <w:rPr>
          <w:rFonts w:ascii="TH SarabunPSK" w:hAnsi="TH SarabunPSK" w:cs="TH SarabunPSK"/>
          <w:sz w:val="32"/>
          <w:szCs w:val="32"/>
          <w:cs/>
        </w:rPr>
        <w:t>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30315751" w14:textId="77777777" w:rsidTr="00AF26D5">
        <w:tc>
          <w:tcPr>
            <w:tcW w:w="4116" w:type="dxa"/>
          </w:tcPr>
          <w:p w14:paraId="73A1B51B" w14:textId="5C6E9647" w:rsidR="009C517C" w:rsidRPr="009C517C" w:rsidRDefault="00023DD2" w:rsidP="00AF26D5">
            <w:pPr>
              <w:ind w:left="-2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9C517C"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C517C"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ไม่มีช่องทางและกระบวนการดังกล่าว</w:t>
            </w:r>
          </w:p>
        </w:tc>
        <w:tc>
          <w:tcPr>
            <w:tcW w:w="4518" w:type="dxa"/>
          </w:tcPr>
          <w:p w14:paraId="1DADD0D6" w14:textId="77777777" w:rsidR="009C517C" w:rsidRPr="009C517C" w:rsidRDefault="009C517C" w:rsidP="00AF26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มีช่องทางและกระบวนการดังกล่าว</w:t>
            </w:r>
          </w:p>
        </w:tc>
      </w:tr>
    </w:tbl>
    <w:p w14:paraId="54155D25" w14:textId="77777777" w:rsidR="00023DD2" w:rsidRPr="00FF149E" w:rsidRDefault="00023DD2" w:rsidP="00023DD2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2A32B48" w14:textId="77777777" w:rsidR="00023DD2" w:rsidRPr="005B5C57" w:rsidRDefault="00023DD2" w:rsidP="00023DD2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E7ED79F" w14:textId="198807FF" w:rsidR="009C517C" w:rsidRPr="009C517C" w:rsidRDefault="009C517C" w:rsidP="00023DD2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2.9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322B51F" w14:textId="4AC1A3CF" w:rsidR="009C517C" w:rsidRPr="00023DD2" w:rsidRDefault="009C517C" w:rsidP="00023DD2">
      <w:pPr>
        <w:numPr>
          <w:ilvl w:val="0"/>
          <w:numId w:val="35"/>
        </w:numPr>
        <w:tabs>
          <w:tab w:val="clear" w:pos="720"/>
          <w:tab w:val="num" w:pos="360"/>
        </w:tabs>
        <w:spacing w:before="16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023DD2">
        <w:rPr>
          <w:rFonts w:ascii="TH SarabunPSK" w:hAnsi="TH SarabunPSK" w:cs="TH SarabunPSK"/>
          <w:spacing w:val="-10"/>
          <w:sz w:val="32"/>
          <w:szCs w:val="32"/>
          <w:cs/>
        </w:rPr>
        <w:t>องค์กรของท่าน</w:t>
      </w:r>
      <w:r w:rsidR="00023DD2" w:rsidRPr="00023DD2">
        <w:rPr>
          <w:rFonts w:ascii="TH SarabunPSK" w:hAnsi="TH SarabunPSK" w:cs="TH SarabunPSK" w:hint="cs"/>
          <w:spacing w:val="-10"/>
          <w:sz w:val="32"/>
          <w:szCs w:val="32"/>
          <w:cs/>
        </w:rPr>
        <w:t>มีการดำเนิน</w:t>
      </w:r>
      <w:r w:rsidRPr="00023DD2">
        <w:rPr>
          <w:rFonts w:ascii="TH SarabunPSK" w:hAnsi="TH SarabunPSK" w:cs="TH SarabunPSK"/>
          <w:spacing w:val="-10"/>
          <w:sz w:val="32"/>
          <w:szCs w:val="32"/>
          <w:cs/>
        </w:rPr>
        <w:t>ธุรกิจที่รับผิดชอบต่อลูกค้าหรือผู้บริโภค และสร้างความตระ</w:t>
      </w:r>
      <w:r w:rsidR="00023DD2" w:rsidRPr="00023DD2">
        <w:rPr>
          <w:rFonts w:ascii="TH SarabunPSK" w:hAnsi="TH SarabunPSK" w:cs="TH SarabunPSK"/>
          <w:spacing w:val="-10"/>
          <w:sz w:val="32"/>
          <w:szCs w:val="32"/>
          <w:cs/>
        </w:rPr>
        <w:t>หนักให้กับลูกค้าหรือผู้บริโภค</w:t>
      </w:r>
      <w:r w:rsidR="00023DD2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023DD2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023DD2">
        <w:rPr>
          <w:rFonts w:ascii="TH SarabunPSK" w:hAnsi="TH SarabunPSK" w:cs="TH SarabunPSK"/>
          <w:sz w:val="32"/>
          <w:szCs w:val="32"/>
          <w:cs/>
        </w:rPr>
        <w:t>คำนึงถึงเรื่</w:t>
      </w:r>
      <w:r w:rsidR="00023DD2" w:rsidRPr="00023DD2">
        <w:rPr>
          <w:rFonts w:ascii="TH SarabunPSK" w:hAnsi="TH SarabunPSK" w:cs="TH SarabunPSK"/>
          <w:sz w:val="32"/>
          <w:szCs w:val="32"/>
          <w:cs/>
        </w:rPr>
        <w:t>องสังคมและสิ่งแวดล้อมมากขึ้น</w:t>
      </w:r>
      <w:r w:rsidR="00023DD2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="00023DD2" w:rsidRPr="00023DD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023DD2">
        <w:rPr>
          <w:rFonts w:ascii="TH SarabunPSK" w:hAnsi="TH SarabunPSK" w:cs="TH SarabunPSK"/>
          <w:sz w:val="32"/>
          <w:szCs w:val="32"/>
          <w:cs/>
        </w:rPr>
        <w:t>ไร</w:t>
      </w:r>
    </w:p>
    <w:p w14:paraId="0280AFEF" w14:textId="77777777" w:rsidR="00023DD2" w:rsidRPr="00FF149E" w:rsidRDefault="00023DD2" w:rsidP="00023DD2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DEA1E92" w14:textId="77777777" w:rsidR="00023DD2" w:rsidRPr="005B5C57" w:rsidRDefault="00023DD2" w:rsidP="00023DD2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3554E7C" w14:textId="39A38A1A" w:rsidR="009C517C" w:rsidRPr="00023DD2" w:rsidRDefault="009C517C" w:rsidP="00023DD2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2.10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AB0CFE7" w14:textId="22AA5E36" w:rsidR="009C517C" w:rsidRPr="009C517C" w:rsidRDefault="009C517C" w:rsidP="00023195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องค์กรของท่านส่งเสริมและสนับสนุนหรือมีส่วนร่</w:t>
      </w:r>
      <w:r w:rsidR="00023DD2">
        <w:rPr>
          <w:rFonts w:ascii="TH SarabunPSK" w:hAnsi="TH SarabunPSK" w:cs="TH SarabunPSK"/>
          <w:sz w:val="32"/>
          <w:szCs w:val="32"/>
          <w:cs/>
        </w:rPr>
        <w:t>วมพัฒนาชุมชนและท้องถิ่น</w:t>
      </w:r>
      <w:r w:rsidR="00023DD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9C517C">
        <w:rPr>
          <w:rFonts w:ascii="TH SarabunPSK" w:hAnsi="TH SarabunPSK" w:cs="TH SarabunPSK"/>
          <w:sz w:val="32"/>
          <w:szCs w:val="32"/>
          <w:cs/>
        </w:rPr>
        <w:t>ไร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18B460C5" w14:textId="77777777" w:rsidR="00023DD2" w:rsidRPr="00FF149E" w:rsidRDefault="00023DD2" w:rsidP="00023195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AF13032" w14:textId="77777777" w:rsidR="00023DD2" w:rsidRPr="005B5C57" w:rsidRDefault="00023DD2" w:rsidP="00023195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4B0ACAC" w14:textId="1BA11F9F" w:rsidR="009C517C" w:rsidRPr="00023DD2" w:rsidRDefault="009C517C" w:rsidP="00023195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2.11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8DD2038" w14:textId="77777777" w:rsidR="009C517C" w:rsidRPr="009C517C" w:rsidRDefault="009C517C" w:rsidP="00023195">
      <w:pPr>
        <w:numPr>
          <w:ilvl w:val="0"/>
          <w:numId w:val="35"/>
        </w:numPr>
        <w:tabs>
          <w:tab w:val="clear" w:pos="720"/>
          <w:tab w:val="num" w:pos="360"/>
        </w:tabs>
        <w:spacing w:before="160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องค์กรของท่านเคยได้รับหรือได้รับการรับรองมาตรฐานการจัดการด้านสิ่งแวดล้อมหรือไม่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888EBC3" w14:textId="77777777" w:rsidTr="00AF26D5">
        <w:tc>
          <w:tcPr>
            <w:tcW w:w="4116" w:type="dxa"/>
          </w:tcPr>
          <w:p w14:paraId="6629E719" w14:textId="77777777" w:rsidR="009C517C" w:rsidRPr="009C517C" w:rsidRDefault="009C517C" w:rsidP="00023195">
            <w:pPr>
              <w:ind w:firstLine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14:paraId="7093935B" w14:textId="77777777" w:rsidR="009C517C" w:rsidRPr="009C517C" w:rsidRDefault="009C517C" w:rsidP="000231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14:paraId="71D2C4B4" w14:textId="77777777" w:rsidR="00023DD2" w:rsidRPr="00FF149E" w:rsidRDefault="00023DD2" w:rsidP="00023195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DD125BA" w14:textId="77777777" w:rsidR="00023DD2" w:rsidRPr="005B5C57" w:rsidRDefault="00023DD2" w:rsidP="00023195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BC44462" w14:textId="746231EB" w:rsidR="009C517C" w:rsidRPr="00502B15" w:rsidRDefault="009C517C" w:rsidP="00023195">
      <w:pPr>
        <w:ind w:left="363" w:hanging="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2B15">
        <w:rPr>
          <w:rFonts w:ascii="TH SarabunPSK" w:hAnsi="TH SarabunPSK" w:cs="TH SarabunPSK"/>
          <w:sz w:val="32"/>
          <w:szCs w:val="32"/>
          <w:u w:val="single"/>
          <w:cs/>
        </w:rPr>
        <w:t>หากไม่เคยได้รับการรับรอง</w:t>
      </w:r>
      <w:r w:rsidRPr="00502B15">
        <w:rPr>
          <w:rFonts w:ascii="TH SarabunPSK" w:hAnsi="TH SarabunPSK" w:cs="TH SarabunPSK"/>
          <w:sz w:val="32"/>
          <w:szCs w:val="32"/>
          <w:cs/>
        </w:rPr>
        <w:t xml:space="preserve"> องค์กรของท่านมีระบบการบริหารงานด้า</w:t>
      </w:r>
      <w:r w:rsidR="00023DD2" w:rsidRPr="00502B15">
        <w:rPr>
          <w:rFonts w:ascii="TH SarabunPSK" w:hAnsi="TH SarabunPSK" w:cs="TH SarabunPSK"/>
          <w:sz w:val="32"/>
          <w:szCs w:val="32"/>
          <w:cs/>
        </w:rPr>
        <w:t xml:space="preserve">นสิ่งแวดล้อมที่เป็นรูปธรรม </w:t>
      </w:r>
      <w:r w:rsidR="00502B15" w:rsidRPr="00502B1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02B15">
        <w:rPr>
          <w:rFonts w:ascii="TH SarabunPSK" w:hAnsi="TH SarabunPSK" w:cs="TH SarabunPSK"/>
          <w:sz w:val="32"/>
          <w:szCs w:val="32"/>
          <w:cs/>
        </w:rPr>
        <w:t>ส่งเสริมพนักงาน</w:t>
      </w:r>
      <w:r w:rsidR="00023DD2" w:rsidRPr="00502B15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502B15">
        <w:rPr>
          <w:rFonts w:ascii="TH SarabunPSK" w:hAnsi="TH SarabunPSK" w:cs="TH SarabunPSK"/>
          <w:sz w:val="32"/>
          <w:szCs w:val="32"/>
          <w:cs/>
        </w:rPr>
        <w:t>ตระหนัก</w:t>
      </w:r>
      <w:r w:rsidR="00502B15" w:rsidRPr="00502B15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502B15">
        <w:rPr>
          <w:rFonts w:ascii="TH SarabunPSK" w:hAnsi="TH SarabunPSK" w:cs="TH SarabunPSK"/>
          <w:sz w:val="32"/>
          <w:szCs w:val="32"/>
          <w:cs/>
        </w:rPr>
        <w:t>เร</w:t>
      </w:r>
      <w:r w:rsidR="00023DD2" w:rsidRPr="00502B15">
        <w:rPr>
          <w:rFonts w:ascii="TH SarabunPSK" w:hAnsi="TH SarabunPSK" w:cs="TH SarabunPSK"/>
          <w:sz w:val="32"/>
          <w:szCs w:val="32"/>
          <w:cs/>
        </w:rPr>
        <w:t>ื่องสิ่งแวดล้อม</w:t>
      </w:r>
      <w:r w:rsidR="00502B15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  <w:r w:rsidR="00502B15" w:rsidRPr="00502B15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="00023DD2" w:rsidRPr="00502B15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502B15">
        <w:rPr>
          <w:rFonts w:ascii="TH SarabunPSK" w:hAnsi="TH SarabunPSK" w:cs="TH SarabunPSK"/>
          <w:sz w:val="32"/>
          <w:szCs w:val="32"/>
          <w:cs/>
        </w:rPr>
        <w:t>ไร</w:t>
      </w:r>
    </w:p>
    <w:p w14:paraId="39BE203A" w14:textId="77777777" w:rsidR="00502B15" w:rsidRPr="00FF149E" w:rsidRDefault="00502B15" w:rsidP="00023195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DE720F1" w14:textId="77777777" w:rsidR="00502B15" w:rsidRPr="005B5C57" w:rsidRDefault="00502B15" w:rsidP="00023195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45CF9ED" w14:textId="77777777" w:rsidR="009C517C" w:rsidRPr="009C517C" w:rsidRDefault="009C517C" w:rsidP="00023195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2.12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DECC633" w14:textId="77777777" w:rsidR="009C517C" w:rsidRPr="009C517C" w:rsidRDefault="009C517C" w:rsidP="00023195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63350AB" w14:textId="16C532D8" w:rsidR="00502B15" w:rsidRDefault="00502B15" w:rsidP="00023195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02B15">
        <w:rPr>
          <w:rFonts w:ascii="TH SarabunPSK" w:hAnsi="TH SarabunPSK" w:cs="TH SarabunPSK"/>
          <w:sz w:val="32"/>
          <w:szCs w:val="32"/>
          <w:cs/>
        </w:rPr>
        <w:t>องค์กรของท่าน</w:t>
      </w:r>
      <w:r w:rsidRPr="00502B15">
        <w:rPr>
          <w:rFonts w:ascii="TH SarabunPSK" w:hAnsi="TH SarabunPSK" w:cs="TH SarabunPSK" w:hint="cs"/>
          <w:sz w:val="32"/>
          <w:szCs w:val="32"/>
          <w:cs/>
        </w:rPr>
        <w:t>ได้ให้ความ</w:t>
      </w:r>
      <w:r w:rsidRPr="00502B15">
        <w:rPr>
          <w:rFonts w:ascii="TH SarabunPSK" w:hAnsi="TH SarabunPSK" w:cs="TH SarabunPSK"/>
          <w:sz w:val="32"/>
          <w:szCs w:val="32"/>
          <w:cs/>
        </w:rPr>
        <w:t>สำคัญ/การสร้างความตระหนัก</w:t>
      </w:r>
      <w:r w:rsidR="009C517C" w:rsidRPr="00502B15">
        <w:rPr>
          <w:rFonts w:ascii="TH SarabunPSK" w:hAnsi="TH SarabunPSK" w:cs="TH SarabunPSK"/>
          <w:sz w:val="32"/>
          <w:szCs w:val="32"/>
          <w:cs/>
        </w:rPr>
        <w:t>เ</w:t>
      </w:r>
      <w:r w:rsidRPr="00502B15">
        <w:rPr>
          <w:rFonts w:ascii="TH SarabunPSK" w:hAnsi="TH SarabunPSK" w:cs="TH SarabunPSK"/>
          <w:sz w:val="32"/>
          <w:szCs w:val="32"/>
          <w:cs/>
        </w:rPr>
        <w:t>รื่องสิ่งแวดล้อมในกระบวนการผลิต</w:t>
      </w:r>
      <w:r w:rsidRPr="00502B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2B15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9C517C" w:rsidRPr="00502B15">
        <w:rPr>
          <w:rFonts w:ascii="TH SarabunPSK" w:hAnsi="TH SarabunPSK" w:cs="TH SarabunPSK"/>
          <w:sz w:val="32"/>
          <w:szCs w:val="32"/>
          <w:cs/>
        </w:rPr>
        <w:t xml:space="preserve">บริการ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9C517C" w:rsidRPr="00502B15">
        <w:rPr>
          <w:rFonts w:ascii="TH SarabunPSK" w:hAnsi="TH SarabunPSK" w:cs="TH SarabunPSK"/>
          <w:sz w:val="32"/>
          <w:szCs w:val="32"/>
          <w:cs/>
        </w:rPr>
        <w:t>หรือการดำเนินงาน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ขององค์กร (</w:t>
      </w:r>
      <w:r w:rsidR="009C517C" w:rsidRPr="009C517C">
        <w:rPr>
          <w:rFonts w:ascii="TH SarabunPSK" w:hAnsi="TH SarabunPSK" w:cs="TH SarabunPSK"/>
          <w:sz w:val="32"/>
          <w:szCs w:val="32"/>
        </w:rPr>
        <w:t>CSR In-process)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 xml:space="preserve"> ผ่านการดำเนินงานในกระบวนการผลิตสินค้าและบริการ </w:t>
      </w:r>
      <w:r w:rsidR="009C517C" w:rsidRPr="00502B15">
        <w:rPr>
          <w:rFonts w:ascii="TH SarabunPSK" w:hAnsi="TH SarabunPSK" w:cs="TH SarabunPSK"/>
          <w:spacing w:val="-8"/>
          <w:sz w:val="32"/>
          <w:szCs w:val="32"/>
          <w:cs/>
        </w:rPr>
        <w:t>หรือการดำเนินง</w:t>
      </w:r>
      <w:r w:rsidRPr="00502B15">
        <w:rPr>
          <w:rFonts w:ascii="TH SarabunPSK" w:hAnsi="TH SarabunPSK" w:cs="TH SarabunPSK"/>
          <w:spacing w:val="-8"/>
          <w:sz w:val="32"/>
          <w:szCs w:val="32"/>
          <w:cs/>
        </w:rPr>
        <w:t>านตามภารกิจหลักที่เกี่ยวข้องกับ</w:t>
      </w:r>
      <w:r w:rsidR="009C517C" w:rsidRPr="00502B15">
        <w:rPr>
          <w:rFonts w:ascii="TH SarabunPSK" w:hAnsi="TH SarabunPSK" w:cs="TH SarabunPSK"/>
          <w:spacing w:val="-8"/>
          <w:sz w:val="32"/>
          <w:szCs w:val="32"/>
          <w:cs/>
        </w:rPr>
        <w:t>การลดมลพิษ การใช้ทรัพยากรอย่างคุ้มค่า</w:t>
      </w:r>
      <w:r w:rsidRPr="00502B1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9C517C" w:rsidRPr="00502B15">
        <w:rPr>
          <w:rFonts w:ascii="TH SarabunPSK" w:hAnsi="TH SarabunPSK" w:cs="TH SarabunPSK"/>
          <w:spacing w:val="-8"/>
          <w:sz w:val="32"/>
          <w:szCs w:val="32"/>
          <w:cs/>
        </w:rPr>
        <w:t>การบรรเทาและปรับตัว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ต่อ</w:t>
      </w:r>
      <w:r w:rsidR="00B731EE">
        <w:rPr>
          <w:rFonts w:ascii="TH SarabunPSK" w:hAnsi="TH SarabunPSK" w:cs="TH SarabunPSK" w:hint="cs"/>
          <w:sz w:val="32"/>
          <w:szCs w:val="32"/>
          <w:cs/>
        </w:rPr>
        <w:t>สภาวะโลกร้อน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 xml:space="preserve"> และการปกป้องและฟื้นฟูสิ่งมีชีวิต</w:t>
      </w:r>
    </w:p>
    <w:p w14:paraId="3F7C68D8" w14:textId="263C3BB9" w:rsidR="009C517C" w:rsidRDefault="009C517C" w:rsidP="00023195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โปรดอธิบาย: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(ให้</w:t>
      </w:r>
      <w:r w:rsidR="00107AC1">
        <w:rPr>
          <w:rFonts w:ascii="TH SarabunPSK" w:hAnsi="TH SarabunPSK" w:cs="TH SarabunPSK"/>
          <w:sz w:val="32"/>
          <w:szCs w:val="32"/>
          <w:cs/>
        </w:rPr>
        <w:t>อธิบายกระบวนการ</w:t>
      </w:r>
      <w:r w:rsidR="00107AC1">
        <w:rPr>
          <w:rFonts w:ascii="TH SarabunPSK" w:hAnsi="TH SarabunPSK" w:cs="TH SarabunPSK"/>
          <w:sz w:val="32"/>
          <w:szCs w:val="32"/>
        </w:rPr>
        <w:t xml:space="preserve"> CSR</w:t>
      </w:r>
      <w:r w:rsidR="00107A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C1">
        <w:rPr>
          <w:rFonts w:ascii="TH SarabunPSK" w:hAnsi="TH SarabunPSK" w:cs="TH SarabunPSK"/>
          <w:sz w:val="32"/>
          <w:szCs w:val="32"/>
        </w:rPr>
        <w:t>In</w:t>
      </w:r>
      <w:r w:rsidR="00107A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C1">
        <w:rPr>
          <w:rFonts w:ascii="TH SarabunPSK" w:hAnsi="TH SarabunPSK" w:cs="TH SarabunPSK"/>
          <w:sz w:val="32"/>
          <w:szCs w:val="32"/>
        </w:rPr>
        <w:t xml:space="preserve">process </w:t>
      </w:r>
      <w:r w:rsidR="00107AC1">
        <w:rPr>
          <w:rFonts w:ascii="TH SarabunPSK" w:hAnsi="TH SarabunPSK" w:cs="TH SarabunPSK"/>
          <w:sz w:val="32"/>
          <w:szCs w:val="32"/>
          <w:cs/>
        </w:rPr>
        <w:t>ขององค์กร</w:t>
      </w:r>
      <w:r w:rsidRPr="009C517C">
        <w:rPr>
          <w:rFonts w:ascii="TH SarabunPSK" w:hAnsi="TH SarabunPSK" w:cs="TH SarabunPSK"/>
          <w:sz w:val="32"/>
          <w:szCs w:val="32"/>
          <w:cs/>
        </w:rPr>
        <w:t>)</w:t>
      </w:r>
      <w:r w:rsidR="00107A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C1">
        <w:rPr>
          <w:rFonts w:ascii="TH SarabunPSK" w:hAnsi="TH SarabunPSK" w:cs="TH SarabunPSK"/>
          <w:sz w:val="32"/>
          <w:szCs w:val="32"/>
        </w:rPr>
        <w:t>…………….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  <w:r w:rsidR="00B731EE"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</w:t>
      </w:r>
      <w:r w:rsidR="00107AC1">
        <w:rPr>
          <w:rFonts w:ascii="TH SarabunPSK" w:hAnsi="TH SarabunPSK" w:cs="TH SarabunPSK"/>
          <w:sz w:val="32"/>
          <w:szCs w:val="32"/>
        </w:rPr>
        <w:t>………………..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</w:p>
    <w:p w14:paraId="3728D5E4" w14:textId="2EEC8508" w:rsidR="00107AC1" w:rsidRPr="003838FB" w:rsidRDefault="00107AC1" w:rsidP="00023195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6BC0FE7" w14:textId="3A1B7FDF" w:rsidR="009C517C" w:rsidRPr="009C517C" w:rsidRDefault="009C517C" w:rsidP="00023195">
      <w:pPr>
        <w:ind w:left="426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2.1</w:t>
      </w:r>
      <w:r w:rsidRPr="009C517C">
        <w:rPr>
          <w:rFonts w:ascii="TH SarabunPSK" w:hAnsi="TH SarabunPSK" w:cs="TH SarabunPSK"/>
          <w:sz w:val="32"/>
          <w:szCs w:val="32"/>
        </w:rPr>
        <w:t>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7BB0F2C" w14:textId="77777777" w:rsidR="009C517C" w:rsidRPr="009C517C" w:rsidRDefault="009C517C" w:rsidP="00023195">
      <w:pPr>
        <w:numPr>
          <w:ilvl w:val="0"/>
          <w:numId w:val="35"/>
        </w:numPr>
        <w:tabs>
          <w:tab w:val="clear" w:pos="720"/>
          <w:tab w:val="num" w:pos="360"/>
        </w:tabs>
        <w:spacing w:before="160"/>
        <w:ind w:left="357" w:hanging="357"/>
        <w:rPr>
          <w:rFonts w:ascii="TH SarabunPSK" w:hAnsi="TH SarabunPSK" w:cs="TH SarabunPSK"/>
          <w:sz w:val="32"/>
          <w:szCs w:val="32"/>
        </w:rPr>
      </w:pPr>
      <w:r w:rsidRPr="00B731EE">
        <w:rPr>
          <w:rFonts w:ascii="TH SarabunPSK" w:hAnsi="TH SarabunPSK" w:cs="TH SarabunPSK"/>
          <w:spacing w:val="-6"/>
          <w:sz w:val="32"/>
          <w:szCs w:val="32"/>
          <w:cs/>
        </w:rPr>
        <w:t xml:space="preserve">องค์กรของท่านมีการนำนโยบายและปฏิบัติตามแนวทางการจัดซื้อจัดจ้างสินค้าและบริการที่เป็นมิตรต่อสิ่งแวดล้อม </w:t>
      </w:r>
      <w:r w:rsidRPr="009C517C">
        <w:rPr>
          <w:rFonts w:ascii="TH SarabunPSK" w:hAnsi="TH SarabunPSK" w:cs="TH SarabunPSK"/>
          <w:sz w:val="32"/>
          <w:szCs w:val="32"/>
          <w:cs/>
        </w:rPr>
        <w:t>(</w:t>
      </w:r>
      <w:r w:rsidRPr="009C517C">
        <w:rPr>
          <w:rFonts w:ascii="TH SarabunPSK" w:hAnsi="TH SarabunPSK" w:cs="TH SarabunPSK"/>
          <w:sz w:val="32"/>
          <w:szCs w:val="32"/>
        </w:rPr>
        <w:t>Green Procurement)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ในหน่วยงานภาครัฐ 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D01A3EE" w14:textId="77777777" w:rsidTr="00AF26D5">
        <w:tc>
          <w:tcPr>
            <w:tcW w:w="4116" w:type="dxa"/>
          </w:tcPr>
          <w:p w14:paraId="3E41E74C" w14:textId="77777777" w:rsidR="009C517C" w:rsidRPr="009C517C" w:rsidRDefault="009C517C" w:rsidP="000231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4518" w:type="dxa"/>
          </w:tcPr>
          <w:p w14:paraId="01532010" w14:textId="77777777" w:rsidR="009C517C" w:rsidRPr="009C517C" w:rsidRDefault="009C517C" w:rsidP="000231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</w:p>
        </w:tc>
      </w:tr>
    </w:tbl>
    <w:p w14:paraId="7DBFBE6D" w14:textId="77777777" w:rsidR="00B731EE" w:rsidRPr="00FF149E" w:rsidRDefault="00B731EE" w:rsidP="00023195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FF95369" w14:textId="77777777" w:rsidR="00B731EE" w:rsidRPr="005B5C57" w:rsidRDefault="00B731EE" w:rsidP="00023195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21E92DE" w14:textId="30E0E1E0" w:rsidR="009C517C" w:rsidRPr="00E02FFD" w:rsidRDefault="009C517C" w:rsidP="00E02FFD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2.1</w:t>
      </w:r>
      <w:r w:rsidRPr="009C517C">
        <w:rPr>
          <w:rFonts w:ascii="TH SarabunPSK" w:hAnsi="TH SarabunPSK" w:cs="TH SarabunPSK"/>
          <w:sz w:val="32"/>
          <w:szCs w:val="32"/>
        </w:rPr>
        <w:t>4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9F55380" w14:textId="0778C34F" w:rsidR="009C517C" w:rsidRPr="009C517C" w:rsidRDefault="00B731EE" w:rsidP="00E02FFD">
      <w:pPr>
        <w:numPr>
          <w:ilvl w:val="0"/>
          <w:numId w:val="35"/>
        </w:numPr>
        <w:tabs>
          <w:tab w:val="clear" w:pos="720"/>
          <w:tab w:val="num" w:pos="360"/>
        </w:tabs>
        <w:spacing w:line="38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ผลกระทบทางลบด้าน</w:t>
      </w:r>
      <w:r w:rsidR="009C517C" w:rsidRPr="00711B2C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="000D1A7E" w:rsidRPr="00711B2C">
        <w:rPr>
          <w:rFonts w:ascii="TH SarabunPSK" w:hAnsi="TH SarabunPSK" w:cs="TH SarabunPSK" w:hint="cs"/>
          <w:sz w:val="32"/>
          <w:szCs w:val="32"/>
          <w:cs/>
        </w:rPr>
        <w:t xml:space="preserve"> และระบบนิเวศ</w:t>
      </w:r>
      <w:r w:rsidR="009C517C" w:rsidRPr="00711B2C">
        <w:rPr>
          <w:rFonts w:ascii="TH SarabunPSK" w:hAnsi="TH SarabunPSK" w:cs="TH SarabunPSK"/>
          <w:sz w:val="32"/>
          <w:szCs w:val="32"/>
          <w:cs/>
        </w:rPr>
        <w:t>ที่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อาจเกิดขึ้นจากการดำเนินธุรกิจขององค์กร และมีแนวทางแก้ไขที่เป็นรูปธรรมหรือไม่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E01EC51" w14:textId="77777777" w:rsidTr="00AF26D5">
        <w:tc>
          <w:tcPr>
            <w:tcW w:w="4116" w:type="dxa"/>
          </w:tcPr>
          <w:p w14:paraId="73910AEC" w14:textId="77777777" w:rsidR="009C517C" w:rsidRPr="009C517C" w:rsidRDefault="009C517C" w:rsidP="00E02FFD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ไม่มีการศึกษา</w:t>
            </w:r>
          </w:p>
        </w:tc>
        <w:tc>
          <w:tcPr>
            <w:tcW w:w="4518" w:type="dxa"/>
          </w:tcPr>
          <w:p w14:paraId="1E5CED22" w14:textId="77777777" w:rsidR="009C517C" w:rsidRPr="009C517C" w:rsidRDefault="009C517C" w:rsidP="00E02FFD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มีการศึกษาและแนวทางแก้ไข</w:t>
            </w:r>
          </w:p>
        </w:tc>
      </w:tr>
    </w:tbl>
    <w:p w14:paraId="3EE97076" w14:textId="77777777" w:rsidR="00B731EE" w:rsidRPr="00FF149E" w:rsidRDefault="00B731EE" w:rsidP="00E02FFD">
      <w:pPr>
        <w:tabs>
          <w:tab w:val="left" w:pos="5484"/>
        </w:tabs>
        <w:spacing w:line="380" w:lineRule="exact"/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C8C32A4" w14:textId="77777777" w:rsidR="00B731EE" w:rsidRPr="005B5C57" w:rsidRDefault="00B731EE" w:rsidP="00E02FFD">
      <w:pPr>
        <w:spacing w:line="38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AD26076" w14:textId="497F73E7" w:rsidR="009C517C" w:rsidRPr="00B731EE" w:rsidRDefault="009C517C" w:rsidP="00E02FFD">
      <w:pPr>
        <w:spacing w:line="380" w:lineRule="exact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3CB4052" w14:textId="67F6C3CD" w:rsidR="009C517C" w:rsidRPr="00B731EE" w:rsidRDefault="009C517C" w:rsidP="00E02FFD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380" w:lineRule="exact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731EE">
        <w:rPr>
          <w:rFonts w:ascii="TH SarabunPSK" w:hAnsi="TH SarabunPSK" w:cs="TH SarabunPSK"/>
          <w:spacing w:val="-4"/>
          <w:sz w:val="32"/>
          <w:szCs w:val="32"/>
          <w:cs/>
        </w:rPr>
        <w:t>องค์กรของท่านมี</w:t>
      </w:r>
      <w:r w:rsidR="00AD2BA2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>แผนงานส่งเสริม</w:t>
      </w:r>
      <w:r w:rsidR="000D1A7E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ช่วยเหลือ </w:t>
      </w:r>
      <w:r w:rsidR="00AD2BA2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>และพัฒนา</w:t>
      </w:r>
      <w:r w:rsidRPr="00B731EE">
        <w:rPr>
          <w:rFonts w:ascii="TH SarabunPSK" w:hAnsi="TH SarabunPSK" w:cs="TH SarabunPSK"/>
          <w:spacing w:val="-4"/>
          <w:sz w:val="32"/>
          <w:szCs w:val="32"/>
          <w:cs/>
        </w:rPr>
        <w:t>นวัตกรรมที่เป็น</w:t>
      </w:r>
      <w:r w:rsidR="00AD2BA2" w:rsidRPr="00B731EE">
        <w:rPr>
          <w:rFonts w:ascii="TH SarabunPSK" w:hAnsi="TH SarabunPSK" w:cs="TH SarabunPSK"/>
          <w:spacing w:val="-4"/>
          <w:sz w:val="32"/>
          <w:szCs w:val="32"/>
          <w:cs/>
        </w:rPr>
        <w:t>การพัฒนา</w:t>
      </w:r>
      <w:r w:rsidR="00B731EE" w:rsidRPr="00B731EE">
        <w:rPr>
          <w:rFonts w:ascii="TH SarabunPSK" w:hAnsi="TH SarabunPSK" w:cs="TH SarabunPSK"/>
          <w:spacing w:val="-4"/>
          <w:sz w:val="32"/>
          <w:szCs w:val="32"/>
          <w:cs/>
        </w:rPr>
        <w:t>ชุมชน สังคม แล</w:t>
      </w:r>
      <w:r w:rsidR="00B731EE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>ะ</w:t>
      </w:r>
      <w:r w:rsidR="00B731EE" w:rsidRPr="00B731EE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</w:t>
      </w:r>
      <w:r w:rsidRPr="00B731EE">
        <w:rPr>
          <w:rFonts w:ascii="TH SarabunPSK" w:hAnsi="TH SarabunPSK" w:cs="TH SarabunPSK"/>
          <w:sz w:val="32"/>
          <w:szCs w:val="32"/>
          <w:cs/>
        </w:rPr>
        <w:t>หรือไม่</w:t>
      </w:r>
      <w:r w:rsidR="00B731EE" w:rsidRPr="00B731EE">
        <w:rPr>
          <w:rFonts w:ascii="TH SarabunPSK" w:hAnsi="TH SarabunPSK" w:cs="TH SarabunPSK"/>
          <w:sz w:val="32"/>
          <w:szCs w:val="32"/>
        </w:rPr>
        <w:t xml:space="preserve"> </w:t>
      </w:r>
      <w:r w:rsidR="00B731EE" w:rsidRPr="00B731EE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6030"/>
      </w:tblGrid>
      <w:tr w:rsidR="009C517C" w:rsidRPr="009C517C" w14:paraId="6A75D1D8" w14:textId="77777777" w:rsidTr="00B731EE">
        <w:tc>
          <w:tcPr>
            <w:tcW w:w="2541" w:type="dxa"/>
          </w:tcPr>
          <w:p w14:paraId="676F5F21" w14:textId="77777777" w:rsidR="009C517C" w:rsidRPr="009C517C" w:rsidRDefault="009C517C" w:rsidP="00E02FFD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ไม่มีนวัตกรรม</w:t>
            </w:r>
          </w:p>
        </w:tc>
        <w:tc>
          <w:tcPr>
            <w:tcW w:w="6030" w:type="dxa"/>
          </w:tcPr>
          <w:p w14:paraId="36A170EC" w14:textId="443F0B3B" w:rsidR="009C517C" w:rsidRPr="009C517C" w:rsidRDefault="009C517C" w:rsidP="00E02FFD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มีการส่งเสริม/มีแผนงาน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AD2BA2"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AD2BA2"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มีนวัตกรรม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1279F1DC" w14:textId="77777777" w:rsidR="00B731EE" w:rsidRPr="00FF149E" w:rsidRDefault="00B731EE" w:rsidP="00E02FFD">
      <w:pPr>
        <w:tabs>
          <w:tab w:val="left" w:pos="5484"/>
        </w:tabs>
        <w:spacing w:line="380" w:lineRule="exact"/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B402ECE" w14:textId="77777777" w:rsidR="00B731EE" w:rsidRPr="005B5C57" w:rsidRDefault="00B731EE" w:rsidP="00E02FFD">
      <w:pPr>
        <w:spacing w:line="38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37A5813A" w14:textId="18508348" w:rsidR="009C517C" w:rsidRPr="00B731EE" w:rsidRDefault="009C517C" w:rsidP="00E02FFD">
      <w:pPr>
        <w:spacing w:line="380" w:lineRule="exact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35B68CF" w14:textId="77777777" w:rsidR="009C517C" w:rsidRPr="009C517C" w:rsidRDefault="009C517C" w:rsidP="00E02FFD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380" w:lineRule="exact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องค์กรของท่านมีการวัดผลงานจากการดำเนินงานด้าน </w:t>
      </w:r>
      <w:r w:rsidRPr="009C517C">
        <w:rPr>
          <w:rFonts w:ascii="TH SarabunPSK" w:hAnsi="TH SarabunPSK" w:cs="TH SarabunPSK"/>
          <w:color w:val="000000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8C30D95" w14:textId="77777777" w:rsidTr="00AF26D5">
        <w:tc>
          <w:tcPr>
            <w:tcW w:w="4116" w:type="dxa"/>
          </w:tcPr>
          <w:p w14:paraId="44D0A5C4" w14:textId="77777777" w:rsidR="009C517C" w:rsidRPr="009C517C" w:rsidRDefault="009C517C" w:rsidP="00E02FFD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518" w:type="dxa"/>
          </w:tcPr>
          <w:p w14:paraId="13741E82" w14:textId="77777777" w:rsidR="009C517C" w:rsidRPr="009C517C" w:rsidRDefault="009C517C" w:rsidP="00E02FFD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มีการวัดผล</w:t>
            </w:r>
          </w:p>
        </w:tc>
      </w:tr>
    </w:tbl>
    <w:p w14:paraId="6ACB052C" w14:textId="77777777" w:rsidR="00B731EE" w:rsidRPr="00FF149E" w:rsidRDefault="00B731EE" w:rsidP="00E02FFD">
      <w:pPr>
        <w:tabs>
          <w:tab w:val="left" w:pos="5484"/>
        </w:tabs>
        <w:spacing w:line="380" w:lineRule="exact"/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992576F" w14:textId="77777777" w:rsidR="00B731EE" w:rsidRPr="005B5C57" w:rsidRDefault="00B731EE" w:rsidP="00E02FFD">
      <w:pPr>
        <w:spacing w:line="38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FBCB598" w14:textId="745C545A" w:rsidR="009C517C" w:rsidRPr="00B731EE" w:rsidRDefault="009C517C" w:rsidP="00E02FFD">
      <w:pPr>
        <w:spacing w:line="380" w:lineRule="exact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58F7B8A" w14:textId="7ADFBCD6" w:rsidR="009C517C" w:rsidRPr="009C517C" w:rsidRDefault="009C517C" w:rsidP="00E02FFD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380" w:lineRule="exact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</w:t>
      </w:r>
      <w:r w:rsidR="00B731EE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9C517C">
        <w:rPr>
          <w:rFonts w:ascii="TH SarabunPSK" w:hAnsi="TH SarabunPSK" w:cs="TH SarabunPSK"/>
          <w:sz w:val="32"/>
          <w:szCs w:val="32"/>
          <w:cs/>
        </w:rPr>
        <w:t>กำหนดตัว</w:t>
      </w:r>
      <w:r w:rsidR="00B731EE">
        <w:rPr>
          <w:rFonts w:ascii="TH SarabunPSK" w:hAnsi="TH SarabunPSK" w:cs="TH SarabunPSK" w:hint="cs"/>
          <w:sz w:val="32"/>
          <w:szCs w:val="32"/>
          <w:cs/>
        </w:rPr>
        <w:t>ชี้</w:t>
      </w:r>
      <w:r w:rsidRPr="009C517C">
        <w:rPr>
          <w:rFonts w:ascii="TH SarabunPSK" w:hAnsi="TH SarabunPSK" w:cs="TH SarabunPSK"/>
          <w:sz w:val="32"/>
          <w:szCs w:val="32"/>
          <w:cs/>
        </w:rPr>
        <w:t>วัดและประเมินในเรื่องของประสิทธิภาพเชิงนิเวศเศรษฐกิจ (</w:t>
      </w:r>
      <w:r w:rsidRPr="009C517C">
        <w:rPr>
          <w:rFonts w:ascii="TH SarabunPSK" w:hAnsi="TH SarabunPSK" w:cs="TH SarabunPSK"/>
          <w:sz w:val="32"/>
          <w:szCs w:val="32"/>
        </w:rPr>
        <w:t xml:space="preserve">Eco-efficiency)  </w:t>
      </w:r>
      <w:r w:rsidRPr="009C517C">
        <w:rPr>
          <w:rFonts w:ascii="TH SarabunPSK" w:hAnsi="TH SarabunPSK" w:cs="TH SarabunPSK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946"/>
      </w:tblGrid>
      <w:tr w:rsidR="009C517C" w:rsidRPr="009C517C" w14:paraId="4C93CCE0" w14:textId="77777777" w:rsidTr="00E02FFD">
        <w:tc>
          <w:tcPr>
            <w:tcW w:w="4116" w:type="dxa"/>
          </w:tcPr>
          <w:p w14:paraId="6C82FF39" w14:textId="77777777" w:rsidR="009C517C" w:rsidRPr="009C517C" w:rsidRDefault="009C517C" w:rsidP="00E02FFD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946" w:type="dxa"/>
          </w:tcPr>
          <w:p w14:paraId="78862058" w14:textId="79C29AB0" w:rsidR="009C517C" w:rsidRPr="009C517C" w:rsidRDefault="009C517C" w:rsidP="00E02FFD">
            <w:pPr>
              <w:spacing w:line="380" w:lineRule="exact"/>
              <w:ind w:left="397" w:hanging="39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1B2C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มีการวัดผล</w:t>
            </w:r>
            <w:r w:rsidR="0029394B" w:rsidRPr="00711B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(หากมีให้แนบการรายงานผล </w:t>
            </w:r>
            <w:r w:rsidR="008F02C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F02CD" w:rsidRPr="00E02FF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ค่า</w:t>
            </w:r>
            <w:r w:rsidR="0029394B" w:rsidRPr="00E02FF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ประสิทธิภาพเชิงนิเวศเศรษฐกิจ (</w:t>
            </w:r>
            <w:r w:rsidR="0029394B" w:rsidRPr="00E02FFD">
              <w:rPr>
                <w:rFonts w:ascii="TH SarabunPSK" w:hAnsi="TH SarabunPSK" w:cs="TH SarabunPSK"/>
                <w:spacing w:val="-4"/>
                <w:sz w:val="32"/>
                <w:szCs w:val="32"/>
              </w:rPr>
              <w:t>Eco-efficiency)</w:t>
            </w:r>
          </w:p>
        </w:tc>
      </w:tr>
    </w:tbl>
    <w:p w14:paraId="5D277F6C" w14:textId="0DF1559F" w:rsidR="009C517C" w:rsidRPr="009C517C" w:rsidRDefault="009C517C" w:rsidP="00E02FFD">
      <w:pPr>
        <w:tabs>
          <w:tab w:val="left" w:pos="5484"/>
        </w:tabs>
        <w:spacing w:line="380" w:lineRule="exact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(</w:t>
      </w:r>
      <w:r w:rsidRPr="009C517C">
        <w:rPr>
          <w:rFonts w:ascii="TH SarabunPSK" w:hAnsi="TH SarabunPSK" w:cs="TH SarabunPSK"/>
          <w:sz w:val="32"/>
          <w:szCs w:val="32"/>
          <w:cs/>
        </w:rPr>
        <w:t>ถ้ามี ให้ระบุผลของการประเมินตั้งแต่ในปีแรก จนถึงปีปัจจุบัน)</w:t>
      </w:r>
      <w:r w:rsidR="00B731EE"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 w:rsidR="00023195">
        <w:rPr>
          <w:rFonts w:ascii="TH SarabunPSK" w:hAnsi="TH SarabunPSK" w:cs="TH SarabunPSK"/>
          <w:sz w:val="32"/>
          <w:szCs w:val="32"/>
        </w:rPr>
        <w:t>………………………………..</w:t>
      </w:r>
    </w:p>
    <w:p w14:paraId="0C28D711" w14:textId="77C1CDE1" w:rsidR="00B731EE" w:rsidRPr="005B5C57" w:rsidRDefault="00B731EE" w:rsidP="00E02FFD">
      <w:pPr>
        <w:spacing w:line="38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</w:t>
      </w:r>
      <w:r w:rsidR="00023195">
        <w:rPr>
          <w:rFonts w:ascii="TH SarabunPSK" w:hAnsi="TH SarabunPSK" w:cs="TH SarabunPSK"/>
          <w:sz w:val="32"/>
          <w:szCs w:val="32"/>
        </w:rPr>
        <w:t>.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="0002319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38EA4296" w14:textId="15CF63DF" w:rsidR="009C517C" w:rsidRPr="009C517C" w:rsidRDefault="009C517C" w:rsidP="00E02FFD">
      <w:pPr>
        <w:spacing w:line="380" w:lineRule="exact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2.18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E09553A" w14:textId="77777777" w:rsidR="009C517C" w:rsidRPr="009C517C" w:rsidRDefault="009C517C" w:rsidP="00E02FFD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380" w:lineRule="exact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โปรดอธิบายโดยสังเขปถึงการดำเนินงานตามแนวทางเรื่องวิสาหกิจเพื่อสังคม </w:t>
      </w:r>
      <w:r w:rsidRPr="009C517C">
        <w:rPr>
          <w:rFonts w:ascii="TH SarabunPSK" w:hAnsi="TH SarabunPSK" w:cs="TH SarabunPSK"/>
          <w:sz w:val="32"/>
          <w:szCs w:val="32"/>
        </w:rPr>
        <w:t xml:space="preserve">(Social Enterprise) </w:t>
      </w:r>
    </w:p>
    <w:p w14:paraId="171758A8" w14:textId="4441D0BC" w:rsidR="009C517C" w:rsidRPr="009C517C" w:rsidRDefault="009C517C" w:rsidP="00E02FFD">
      <w:pPr>
        <w:spacing w:line="380" w:lineRule="exact"/>
        <w:ind w:left="839" w:hanging="482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19.1 องค์กรของท่านได้มีการนำความคิ</w:t>
      </w:r>
      <w:r w:rsidRPr="00C061E4">
        <w:rPr>
          <w:rFonts w:ascii="TH SarabunPSK" w:hAnsi="TH SarabunPSK" w:cs="TH SarabunPSK"/>
          <w:sz w:val="32"/>
          <w:szCs w:val="32"/>
          <w:cs/>
        </w:rPr>
        <w:t>ดมาประยุกต์ใช้</w:t>
      </w:r>
      <w:r w:rsidRPr="009C517C">
        <w:rPr>
          <w:rFonts w:ascii="TH SarabunPSK" w:hAnsi="TH SarabunPSK" w:cs="TH SarabunPSK"/>
          <w:sz w:val="32"/>
          <w:szCs w:val="32"/>
          <w:cs/>
        </w:rPr>
        <w:t>ในการดำเนินงานในองค์กร หรือมีแผนงานโครงการ</w:t>
      </w:r>
      <w:r w:rsidR="009F26A4">
        <w:rPr>
          <w:rFonts w:ascii="TH SarabunPSK" w:hAnsi="TH SarabunPSK" w:cs="TH SarabunPSK"/>
          <w:sz w:val="32"/>
          <w:szCs w:val="32"/>
        </w:rPr>
        <w:br/>
      </w:r>
      <w:r w:rsidRPr="009C517C">
        <w:rPr>
          <w:rFonts w:ascii="TH SarabunPSK" w:hAnsi="TH SarabunPSK" w:cs="TH SarabunPSK"/>
          <w:sz w:val="32"/>
          <w:szCs w:val="32"/>
          <w:cs/>
        </w:rPr>
        <w:t>ที่เกี่ยวกับวิสาหกิจเพื่อสังคม</w:t>
      </w:r>
      <w:r w:rsidRPr="009C517C">
        <w:rPr>
          <w:rFonts w:ascii="TH SarabunPSK" w:hAnsi="TH SarabunPSK" w:cs="TH SarabunPSK"/>
          <w:sz w:val="32"/>
          <w:szCs w:val="32"/>
        </w:rPr>
        <w:t xml:space="preserve"> (Social Enterprise) 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3C53A755" w14:textId="77777777" w:rsidR="009F26A4" w:rsidRDefault="009F26A4" w:rsidP="00E02FFD">
      <w:pPr>
        <w:tabs>
          <w:tab w:val="left" w:pos="5484"/>
        </w:tabs>
        <w:spacing w:line="380" w:lineRule="exact"/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30F168D" w14:textId="3467A548" w:rsidR="009F26A4" w:rsidRDefault="009F26A4" w:rsidP="00E02FFD">
      <w:pPr>
        <w:tabs>
          <w:tab w:val="left" w:pos="5484"/>
        </w:tabs>
        <w:spacing w:line="380" w:lineRule="exact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35EDB0B" w14:textId="647A15BB" w:rsidR="009C517C" w:rsidRPr="009F26A4" w:rsidRDefault="009F26A4" w:rsidP="00E02FFD">
      <w:pPr>
        <w:tabs>
          <w:tab w:val="left" w:pos="5484"/>
        </w:tabs>
        <w:spacing w:line="380" w:lineRule="exact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905F118" w14:textId="77777777" w:rsidR="009C517C" w:rsidRPr="009C517C" w:rsidRDefault="009C517C" w:rsidP="009F26A4">
      <w:pPr>
        <w:ind w:left="839" w:hanging="482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19.</w:t>
      </w:r>
      <w:r w:rsidRPr="009C517C">
        <w:rPr>
          <w:rFonts w:ascii="TH SarabunPSK" w:hAnsi="TH SarabunPSK" w:cs="TH SarabunPSK"/>
          <w:sz w:val="32"/>
          <w:szCs w:val="32"/>
        </w:rPr>
        <w:t>2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26A4">
        <w:rPr>
          <w:rFonts w:ascii="TH SarabunPSK" w:hAnsi="TH SarabunPSK" w:cs="TH SarabunPSK"/>
          <w:spacing w:val="-6"/>
          <w:sz w:val="32"/>
          <w:szCs w:val="32"/>
          <w:cs/>
        </w:rPr>
        <w:t xml:space="preserve">องค์กรของท่านได้มีการกำหนดเป้าหมายการดำเนินงานในระดับองค์กร (อาจเป็นวัตถุประสงค์เชิงยุทธศาสตร์ 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เป้าประสงค์ หรือยุทธศาสตร์) ทางสังคมและสิ่งแวดล้อมขององค์กรที่สะท้อนการแก้ไขปัญหาหรือพัฒนาสังคมและสิ่งแวดล้อมอย่างไร </w:t>
      </w:r>
    </w:p>
    <w:p w14:paraId="41D7B6C4" w14:textId="77777777" w:rsidR="009F26A4" w:rsidRDefault="009F26A4" w:rsidP="009F26A4">
      <w:pPr>
        <w:tabs>
          <w:tab w:val="left" w:pos="5484"/>
        </w:tabs>
        <w:spacing w:line="380" w:lineRule="exact"/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B8B63A2" w14:textId="77777777" w:rsidR="009F26A4" w:rsidRDefault="009F26A4" w:rsidP="009F26A4">
      <w:pPr>
        <w:tabs>
          <w:tab w:val="left" w:pos="5484"/>
        </w:tabs>
        <w:spacing w:line="380" w:lineRule="exact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D79FCF0" w14:textId="77777777" w:rsidR="009F26A4" w:rsidRPr="009F26A4" w:rsidRDefault="009F26A4" w:rsidP="009F26A4">
      <w:pPr>
        <w:tabs>
          <w:tab w:val="left" w:pos="5484"/>
        </w:tabs>
        <w:spacing w:line="380" w:lineRule="exact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3EC5548" w14:textId="505DFC19" w:rsidR="009C517C" w:rsidRPr="009C517C" w:rsidRDefault="009C517C" w:rsidP="009F26A4">
      <w:pPr>
        <w:ind w:left="839" w:hanging="482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</w:t>
      </w:r>
      <w:r w:rsidRPr="009C517C">
        <w:rPr>
          <w:rFonts w:ascii="TH SarabunPSK" w:hAnsi="TH SarabunPSK" w:cs="TH SarabunPSK"/>
          <w:sz w:val="32"/>
          <w:szCs w:val="32"/>
        </w:rPr>
        <w:t>.3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6A4" w:rsidRPr="009F26A4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องค์กรของท่านมีการกำหนด</w:t>
      </w:r>
      <w:r w:rsidRPr="009F26A4">
        <w:rPr>
          <w:rFonts w:ascii="TH SarabunPSK" w:hAnsi="TH SarabunPSK" w:cs="TH SarabunPSK"/>
          <w:spacing w:val="-4"/>
          <w:sz w:val="32"/>
          <w:szCs w:val="32"/>
          <w:cs/>
        </w:rPr>
        <w:t>รูปแบบการดำเนินงาน ยุทธศาสตร์ หรือแนวทางที่จะทำให้</w:t>
      </w:r>
      <w:r w:rsidR="009F26A4" w:rsidRPr="009F26A4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องค์กรมี</w:t>
      </w:r>
      <w:r w:rsidR="009F26A4" w:rsidRPr="009F26A4">
        <w:rPr>
          <w:rFonts w:ascii="TH SarabunPSK" w:hAnsi="TH SarabunPSK" w:cs="TH SarabunPSK"/>
          <w:spacing w:val="-4"/>
          <w:sz w:val="32"/>
          <w:szCs w:val="32"/>
          <w:cs/>
        </w:rPr>
        <w:t>ความยั่งยืน</w:t>
      </w:r>
      <w:r w:rsidR="009F26A4">
        <w:rPr>
          <w:rFonts w:ascii="TH SarabunPSK" w:hAnsi="TH SarabunPSK" w:cs="TH SarabunPSK"/>
          <w:sz w:val="32"/>
          <w:szCs w:val="32"/>
          <w:cs/>
        </w:rPr>
        <w:t>ทางการเงิ</w:t>
      </w:r>
      <w:r w:rsidR="009F26A4">
        <w:rPr>
          <w:rFonts w:ascii="TH SarabunPSK" w:hAnsi="TH SarabunPSK" w:cs="TH SarabunPSK" w:hint="cs"/>
          <w:sz w:val="32"/>
          <w:szCs w:val="32"/>
          <w:cs/>
        </w:rPr>
        <w:t>นที่นอกเหนือจากการ</w:t>
      </w:r>
      <w:r w:rsidR="00E02FFD">
        <w:rPr>
          <w:rFonts w:ascii="TH SarabunPSK" w:hAnsi="TH SarabunPSK" w:cs="TH SarabunPSK"/>
          <w:sz w:val="32"/>
          <w:szCs w:val="32"/>
          <w:cs/>
        </w:rPr>
        <w:t>พึ่งพ</w:t>
      </w:r>
      <w:r w:rsidR="00E02FFD">
        <w:rPr>
          <w:rFonts w:ascii="TH SarabunPSK" w:hAnsi="TH SarabunPSK" w:cs="TH SarabunPSK" w:hint="cs"/>
          <w:sz w:val="32"/>
          <w:szCs w:val="32"/>
          <w:cs/>
        </w:rPr>
        <w:t>า</w:t>
      </w:r>
      <w:r w:rsidRPr="009C517C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9F26A4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43A1D702" w14:textId="77777777" w:rsidR="009F26A4" w:rsidRDefault="009F26A4" w:rsidP="009F26A4">
      <w:pPr>
        <w:tabs>
          <w:tab w:val="left" w:pos="5484"/>
        </w:tabs>
        <w:spacing w:line="380" w:lineRule="exact"/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2C23EF2" w14:textId="77777777" w:rsidR="009F26A4" w:rsidRDefault="009F26A4" w:rsidP="009F26A4">
      <w:pPr>
        <w:tabs>
          <w:tab w:val="left" w:pos="5484"/>
        </w:tabs>
        <w:spacing w:line="380" w:lineRule="exact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0F58DDF" w14:textId="77777777" w:rsidR="009F26A4" w:rsidRPr="009F26A4" w:rsidRDefault="009F26A4" w:rsidP="009F26A4">
      <w:pPr>
        <w:tabs>
          <w:tab w:val="left" w:pos="5484"/>
        </w:tabs>
        <w:spacing w:line="380" w:lineRule="exact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7785DE6" w14:textId="12FF4DD0" w:rsidR="009C517C" w:rsidRPr="009C517C" w:rsidRDefault="009C517C" w:rsidP="00023195">
      <w:pPr>
        <w:ind w:left="839" w:hanging="482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19.</w:t>
      </w:r>
      <w:r w:rsidRPr="009C517C">
        <w:rPr>
          <w:rFonts w:ascii="TH SarabunPSK" w:hAnsi="TH SarabunPSK" w:cs="TH SarabunPSK"/>
          <w:sz w:val="32"/>
          <w:szCs w:val="32"/>
        </w:rPr>
        <w:t>4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3195">
        <w:rPr>
          <w:rFonts w:ascii="TH SarabunPSK" w:hAnsi="TH SarabunPSK" w:cs="TH SarabunPSK"/>
          <w:spacing w:val="-6"/>
          <w:sz w:val="32"/>
          <w:szCs w:val="32"/>
          <w:cs/>
        </w:rPr>
        <w:t>ผลตอบแทนจากการดำเนินงานประจำปี นอกเหนือจากการนำส่งรา</w:t>
      </w:r>
      <w:r w:rsidR="009F26A4" w:rsidRPr="00023195">
        <w:rPr>
          <w:rFonts w:ascii="TH SarabunPSK" w:hAnsi="TH SarabunPSK" w:cs="TH SarabunPSK"/>
          <w:spacing w:val="-6"/>
          <w:sz w:val="32"/>
          <w:szCs w:val="32"/>
          <w:cs/>
        </w:rPr>
        <w:t>ยได้ให้กระทรวงการคลังแล้ว องค์</w:t>
      </w:r>
      <w:r w:rsidRPr="00023195">
        <w:rPr>
          <w:rFonts w:ascii="TH SarabunPSK" w:hAnsi="TH SarabunPSK" w:cs="TH SarabunPSK"/>
          <w:spacing w:val="-6"/>
          <w:sz w:val="32"/>
          <w:szCs w:val="32"/>
          <w:cs/>
        </w:rPr>
        <w:t>ของท่าน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มีแนวทางนำผลตอบแทนกลับคืนสู่สังคมอย่างไร </w:t>
      </w:r>
    </w:p>
    <w:p w14:paraId="4743AD6F" w14:textId="77777777" w:rsidR="009F26A4" w:rsidRDefault="009F26A4" w:rsidP="009F26A4">
      <w:pPr>
        <w:tabs>
          <w:tab w:val="left" w:pos="5484"/>
        </w:tabs>
        <w:spacing w:line="380" w:lineRule="exact"/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A614F9F" w14:textId="77777777" w:rsidR="009F26A4" w:rsidRDefault="009F26A4" w:rsidP="009F26A4">
      <w:pPr>
        <w:tabs>
          <w:tab w:val="left" w:pos="5484"/>
        </w:tabs>
        <w:spacing w:line="380" w:lineRule="exact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004DAA3" w14:textId="5E87AA99" w:rsidR="009C517C" w:rsidRPr="009C517C" w:rsidRDefault="009F26A4" w:rsidP="00023195">
      <w:pPr>
        <w:tabs>
          <w:tab w:val="left" w:pos="5484"/>
        </w:tabs>
        <w:spacing w:line="380" w:lineRule="exact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54452B1" w14:textId="6F876A9A" w:rsidR="009C517C" w:rsidRPr="009C517C" w:rsidRDefault="009C517C" w:rsidP="00023195">
      <w:pPr>
        <w:numPr>
          <w:ilvl w:val="0"/>
          <w:numId w:val="35"/>
        </w:numPr>
        <w:tabs>
          <w:tab w:val="clear" w:pos="720"/>
          <w:tab w:val="num" w:pos="360"/>
        </w:tabs>
        <w:spacing w:before="16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โปรดอธิบายโดยสังเขป ถึงความโดดเด่นหรือเหตุผลที่องค์กรของท่าน</w:t>
      </w:r>
      <w:r w:rsidR="00023195">
        <w:rPr>
          <w:rFonts w:ascii="TH SarabunPSK" w:hAnsi="TH SarabunPSK" w:cs="TH SarabunPSK" w:hint="cs"/>
          <w:sz w:val="32"/>
          <w:szCs w:val="32"/>
          <w:cs/>
        </w:rPr>
        <w:t>เหมาะสมที่จะ</w:t>
      </w:r>
      <w:r w:rsidRPr="009C517C">
        <w:rPr>
          <w:rFonts w:ascii="TH SarabunPSK" w:hAnsi="TH SarabunPSK" w:cs="TH SarabunPSK"/>
          <w:sz w:val="32"/>
          <w:szCs w:val="32"/>
          <w:cs/>
        </w:rPr>
        <w:t>ได้รับรางวัล</w:t>
      </w:r>
      <w:r w:rsidRPr="009C517C">
        <w:rPr>
          <w:rFonts w:ascii="TH SarabunPSK" w:hAnsi="TH SarabunPSK" w:cs="TH SarabunPSK"/>
          <w:sz w:val="32"/>
          <w:szCs w:val="32"/>
        </w:rPr>
        <w:t xml:space="preserve"> CSR Award</w:t>
      </w:r>
    </w:p>
    <w:p w14:paraId="0A845E55" w14:textId="77777777" w:rsidR="00023195" w:rsidRPr="00FF149E" w:rsidRDefault="00023195" w:rsidP="00023195">
      <w:pPr>
        <w:tabs>
          <w:tab w:val="left" w:pos="5484"/>
        </w:tabs>
        <w:spacing w:line="380" w:lineRule="exact"/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323AC63" w14:textId="77777777" w:rsidR="00023195" w:rsidRPr="005B5C57" w:rsidRDefault="00023195" w:rsidP="00023195">
      <w:pPr>
        <w:spacing w:line="38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5713E921" w14:textId="77777777" w:rsidR="009C517C" w:rsidRPr="00FF149E" w:rsidRDefault="009C517C" w:rsidP="00FF149E">
      <w:pPr>
        <w:rPr>
          <w:rFonts w:ascii="TH SarabunPSK" w:hAnsi="TH SarabunPSK" w:cs="TH SarabunPSK"/>
          <w:b/>
          <w:bCs/>
          <w:sz w:val="28"/>
          <w:cs/>
        </w:rPr>
      </w:pPr>
    </w:p>
    <w:sectPr w:rsidR="009C517C" w:rsidRPr="00FF149E" w:rsidSect="00B06913">
      <w:headerReference w:type="default" r:id="rId14"/>
      <w:footerReference w:type="default" r:id="rId15"/>
      <w:pgSz w:w="11906" w:h="16838"/>
      <w:pgMar w:top="1506" w:right="991" w:bottom="1276" w:left="1440" w:header="142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A9843" w14:textId="77777777" w:rsidR="008F02CD" w:rsidRDefault="008F02CD" w:rsidP="004E0DE2">
      <w:r>
        <w:separator/>
      </w:r>
    </w:p>
  </w:endnote>
  <w:endnote w:type="continuationSeparator" w:id="0">
    <w:p w14:paraId="575B04A3" w14:textId="77777777" w:rsidR="008F02CD" w:rsidRDefault="008F02CD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39E33" w14:textId="77777777" w:rsidR="008F02CD" w:rsidRDefault="008F02CD" w:rsidP="00E56F4C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1D0AA" w14:textId="77777777" w:rsidR="008F02CD" w:rsidRDefault="008F02CD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3CEECE65" w14:textId="77777777" w:rsidR="008F02CD" w:rsidRPr="004E0DE2" w:rsidRDefault="00077C18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0F70CE3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2050" DrawAspect="Content" ObjectID="_1708771092" r:id="rId2"/>
          </w:pict>
        </w:r>
        <w:r w:rsidR="008F02CD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5A486BF" wp14:editId="43D23B02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90DC2" w14:textId="77777777" w:rsidR="008F02CD" w:rsidRPr="00B06913" w:rsidRDefault="008F02CD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0B218D44" w14:textId="77777777" w:rsidR="008F02CD" w:rsidRPr="00B06913" w:rsidRDefault="008F02CD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" filled="f" stroked="f">
                  <v:textbox inset="3.06997mm,1.53489mm,3.06997mm,1.53489mm">
                    <w:txbxContent>
                      <w:p w14:paraId="1BC90DC2" w14:textId="77777777" w:rsidR="008F02CD" w:rsidRPr="00B06913" w:rsidRDefault="008F02CD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0B218D44" w14:textId="77777777" w:rsidR="008F02CD" w:rsidRPr="00B06913" w:rsidRDefault="008F02CD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3070BADB" w14:textId="77777777" w:rsidR="008F02CD" w:rsidRPr="00FF149E" w:rsidRDefault="00077C18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8F02CD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8F02CD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8F02CD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11</w:t>
        </w:r>
        <w:r w:rsidR="008F02CD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5B9F2" w14:textId="77777777" w:rsidR="008F02CD" w:rsidRDefault="008F02CD" w:rsidP="004E0DE2">
      <w:r>
        <w:separator/>
      </w:r>
    </w:p>
  </w:footnote>
  <w:footnote w:type="continuationSeparator" w:id="0">
    <w:p w14:paraId="2AD0649C" w14:textId="77777777" w:rsidR="008F02CD" w:rsidRDefault="008F02CD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4FB1A" w14:textId="77777777" w:rsidR="008F02CD" w:rsidRDefault="008F02CD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40C09842" wp14:editId="379DEEFF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40E6905E" wp14:editId="683D36EB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1E704" w14:textId="77777777" w:rsidR="008F02CD" w:rsidRDefault="008F02CD" w:rsidP="00FF149E">
    <w:pPr>
      <w:pStyle w:val="Header"/>
      <w:pBdr>
        <w:bottom w:val="single" w:sz="4" w:space="1" w:color="auto"/>
      </w:pBdr>
    </w:pPr>
  </w:p>
  <w:p w14:paraId="2F4864BD" w14:textId="77777777" w:rsidR="008F02CD" w:rsidRDefault="008F02CD" w:rsidP="00FF149E">
    <w:pPr>
      <w:pStyle w:val="Header"/>
      <w:pBdr>
        <w:bottom w:val="single" w:sz="4" w:space="1" w:color="auto"/>
      </w:pBdr>
    </w:pPr>
  </w:p>
  <w:p w14:paraId="074D69CD" w14:textId="77777777" w:rsidR="008F02CD" w:rsidRDefault="008F02CD" w:rsidP="00FF149E">
    <w:pPr>
      <w:pStyle w:val="Header"/>
      <w:pBdr>
        <w:bottom w:val="single" w:sz="4" w:space="1" w:color="auto"/>
      </w:pBdr>
    </w:pPr>
  </w:p>
  <w:p w14:paraId="3FE0875C" w14:textId="77777777" w:rsidR="008F02CD" w:rsidRDefault="008F02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4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8"/>
  </w:num>
  <w:num w:numId="4">
    <w:abstractNumId w:val="2"/>
  </w:num>
  <w:num w:numId="5">
    <w:abstractNumId w:val="27"/>
  </w:num>
  <w:num w:numId="6">
    <w:abstractNumId w:val="24"/>
  </w:num>
  <w:num w:numId="7">
    <w:abstractNumId w:val="35"/>
  </w:num>
  <w:num w:numId="8">
    <w:abstractNumId w:val="17"/>
  </w:num>
  <w:num w:numId="9">
    <w:abstractNumId w:val="12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8"/>
  </w:num>
  <w:num w:numId="15">
    <w:abstractNumId w:val="33"/>
  </w:num>
  <w:num w:numId="16">
    <w:abstractNumId w:val="31"/>
  </w:num>
  <w:num w:numId="17">
    <w:abstractNumId w:val="0"/>
  </w:num>
  <w:num w:numId="18">
    <w:abstractNumId w:val="29"/>
  </w:num>
  <w:num w:numId="19">
    <w:abstractNumId w:val="5"/>
  </w:num>
  <w:num w:numId="20">
    <w:abstractNumId w:val="26"/>
  </w:num>
  <w:num w:numId="21">
    <w:abstractNumId w:val="25"/>
  </w:num>
  <w:num w:numId="22">
    <w:abstractNumId w:val="9"/>
  </w:num>
  <w:num w:numId="23">
    <w:abstractNumId w:val="10"/>
  </w:num>
  <w:num w:numId="24">
    <w:abstractNumId w:val="13"/>
  </w:num>
  <w:num w:numId="25">
    <w:abstractNumId w:val="34"/>
  </w:num>
  <w:num w:numId="26">
    <w:abstractNumId w:val="19"/>
  </w:num>
  <w:num w:numId="27">
    <w:abstractNumId w:val="32"/>
  </w:num>
  <w:num w:numId="28">
    <w:abstractNumId w:val="20"/>
  </w:num>
  <w:num w:numId="29">
    <w:abstractNumId w:val="6"/>
  </w:num>
  <w:num w:numId="30">
    <w:abstractNumId w:val="23"/>
  </w:num>
  <w:num w:numId="31">
    <w:abstractNumId w:val="30"/>
  </w:num>
  <w:num w:numId="32">
    <w:abstractNumId w:val="1"/>
  </w:num>
  <w:num w:numId="33">
    <w:abstractNumId w:val="22"/>
  </w:num>
  <w:num w:numId="34">
    <w:abstractNumId w:val="18"/>
  </w:num>
  <w:num w:numId="35">
    <w:abstractNumId w:val="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3195"/>
    <w:rsid w:val="00023DD2"/>
    <w:rsid w:val="00025F81"/>
    <w:rsid w:val="00026EC1"/>
    <w:rsid w:val="00077C18"/>
    <w:rsid w:val="00096895"/>
    <w:rsid w:val="000D1A7E"/>
    <w:rsid w:val="00107AC1"/>
    <w:rsid w:val="00110920"/>
    <w:rsid w:val="00160311"/>
    <w:rsid w:val="001622B7"/>
    <w:rsid w:val="00174054"/>
    <w:rsid w:val="001F153A"/>
    <w:rsid w:val="001F2A8F"/>
    <w:rsid w:val="00201724"/>
    <w:rsid w:val="00216D70"/>
    <w:rsid w:val="002176CE"/>
    <w:rsid w:val="00230C48"/>
    <w:rsid w:val="0024423B"/>
    <w:rsid w:val="00281BE4"/>
    <w:rsid w:val="00282442"/>
    <w:rsid w:val="00285042"/>
    <w:rsid w:val="0029394B"/>
    <w:rsid w:val="002C45C9"/>
    <w:rsid w:val="002C6012"/>
    <w:rsid w:val="003117A0"/>
    <w:rsid w:val="00326FD4"/>
    <w:rsid w:val="0033754A"/>
    <w:rsid w:val="00340EE6"/>
    <w:rsid w:val="0034315A"/>
    <w:rsid w:val="0038013C"/>
    <w:rsid w:val="003812BC"/>
    <w:rsid w:val="003838FB"/>
    <w:rsid w:val="00384727"/>
    <w:rsid w:val="003A0A8F"/>
    <w:rsid w:val="003A3DF2"/>
    <w:rsid w:val="003C3C1C"/>
    <w:rsid w:val="003E2382"/>
    <w:rsid w:val="00410BCA"/>
    <w:rsid w:val="00447C57"/>
    <w:rsid w:val="00454935"/>
    <w:rsid w:val="00470391"/>
    <w:rsid w:val="004E0DE2"/>
    <w:rsid w:val="004E478F"/>
    <w:rsid w:val="00502B15"/>
    <w:rsid w:val="00512960"/>
    <w:rsid w:val="00522800"/>
    <w:rsid w:val="00543803"/>
    <w:rsid w:val="00543BC4"/>
    <w:rsid w:val="00573185"/>
    <w:rsid w:val="005A0762"/>
    <w:rsid w:val="005B5C57"/>
    <w:rsid w:val="005B6094"/>
    <w:rsid w:val="005C2E1E"/>
    <w:rsid w:val="005C7ABE"/>
    <w:rsid w:val="00633428"/>
    <w:rsid w:val="0064008D"/>
    <w:rsid w:val="00657614"/>
    <w:rsid w:val="006A6348"/>
    <w:rsid w:val="006C1384"/>
    <w:rsid w:val="006D1B02"/>
    <w:rsid w:val="006D7BD5"/>
    <w:rsid w:val="00711B2C"/>
    <w:rsid w:val="007441CD"/>
    <w:rsid w:val="007546CD"/>
    <w:rsid w:val="00756033"/>
    <w:rsid w:val="007A121F"/>
    <w:rsid w:val="007D1BE7"/>
    <w:rsid w:val="007F5D82"/>
    <w:rsid w:val="00800C54"/>
    <w:rsid w:val="00816BB8"/>
    <w:rsid w:val="008325CB"/>
    <w:rsid w:val="00855FF7"/>
    <w:rsid w:val="008A6CFF"/>
    <w:rsid w:val="008D573F"/>
    <w:rsid w:val="008E1F21"/>
    <w:rsid w:val="008F02CD"/>
    <w:rsid w:val="00935EC8"/>
    <w:rsid w:val="009874D9"/>
    <w:rsid w:val="009905A8"/>
    <w:rsid w:val="009969D5"/>
    <w:rsid w:val="009A2A62"/>
    <w:rsid w:val="009C517C"/>
    <w:rsid w:val="009F26A4"/>
    <w:rsid w:val="009F3C4C"/>
    <w:rsid w:val="00A024CF"/>
    <w:rsid w:val="00A414BF"/>
    <w:rsid w:val="00A42657"/>
    <w:rsid w:val="00A560FF"/>
    <w:rsid w:val="00AB28A1"/>
    <w:rsid w:val="00AC6C2A"/>
    <w:rsid w:val="00AD0F05"/>
    <w:rsid w:val="00AD2BA2"/>
    <w:rsid w:val="00AD4D16"/>
    <w:rsid w:val="00AF26D5"/>
    <w:rsid w:val="00B06913"/>
    <w:rsid w:val="00B1285C"/>
    <w:rsid w:val="00B731EE"/>
    <w:rsid w:val="00B83007"/>
    <w:rsid w:val="00BD0E45"/>
    <w:rsid w:val="00BD18B7"/>
    <w:rsid w:val="00BE725F"/>
    <w:rsid w:val="00BF0952"/>
    <w:rsid w:val="00BF50A5"/>
    <w:rsid w:val="00BF5386"/>
    <w:rsid w:val="00C061E4"/>
    <w:rsid w:val="00C146DB"/>
    <w:rsid w:val="00C505DA"/>
    <w:rsid w:val="00C56538"/>
    <w:rsid w:val="00C831BE"/>
    <w:rsid w:val="00C8713C"/>
    <w:rsid w:val="00C953E0"/>
    <w:rsid w:val="00CA7C0B"/>
    <w:rsid w:val="00D05349"/>
    <w:rsid w:val="00D20558"/>
    <w:rsid w:val="00D241C8"/>
    <w:rsid w:val="00D6319F"/>
    <w:rsid w:val="00D642D8"/>
    <w:rsid w:val="00D84AB9"/>
    <w:rsid w:val="00D91608"/>
    <w:rsid w:val="00DA7459"/>
    <w:rsid w:val="00DB1480"/>
    <w:rsid w:val="00DF4053"/>
    <w:rsid w:val="00E02FFD"/>
    <w:rsid w:val="00E56F4C"/>
    <w:rsid w:val="00E653B0"/>
    <w:rsid w:val="00E768D9"/>
    <w:rsid w:val="00E85155"/>
    <w:rsid w:val="00EA4396"/>
    <w:rsid w:val="00EC7973"/>
    <w:rsid w:val="00EE62CB"/>
    <w:rsid w:val="00F524A3"/>
    <w:rsid w:val="00F53893"/>
    <w:rsid w:val="00F65D20"/>
    <w:rsid w:val="00F713E1"/>
    <w:rsid w:val="00F76B71"/>
    <w:rsid w:val="00F772FD"/>
    <w:rsid w:val="00F83636"/>
    <w:rsid w:val="00F904C2"/>
    <w:rsid w:val="00F97AF8"/>
    <w:rsid w:val="00FD0ABB"/>
    <w:rsid w:val="00FD1F4C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BD9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styleId="CommentReference">
    <w:name w:val="annotation reference"/>
    <w:basedOn w:val="DefaultParagraphFont"/>
    <w:uiPriority w:val="99"/>
    <w:semiHidden/>
    <w:unhideWhenUsed/>
    <w:rsid w:val="000D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A7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A7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A7E"/>
    <w:rPr>
      <w:rFonts w:ascii="Times New Roman" w:eastAsia="Times New Roman" w:hAnsi="Times New Roman" w:cs="Angsana New"/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styleId="CommentReference">
    <w:name w:val="annotation reference"/>
    <w:basedOn w:val="DefaultParagraphFont"/>
    <w:uiPriority w:val="99"/>
    <w:semiHidden/>
    <w:unhideWhenUsed/>
    <w:rsid w:val="000D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A7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A7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A7E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50A2-94D9-4615-88AF-739BE84A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D5BA8B82</Template>
  <TotalTime>1</TotalTime>
  <Pages>12</Pages>
  <Words>3076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นางสาวนันท์นภัส  ภัทรอังกูร</cp:lastModifiedBy>
  <cp:revision>2</cp:revision>
  <cp:lastPrinted>2022-03-14T06:45:00Z</cp:lastPrinted>
  <dcterms:created xsi:type="dcterms:W3CDTF">2022-03-14T06:52:00Z</dcterms:created>
  <dcterms:modified xsi:type="dcterms:W3CDTF">2022-03-14T06:52:00Z</dcterms:modified>
</cp:coreProperties>
</file>